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E84D35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-276860</wp:posOffset>
                </wp:positionV>
                <wp:extent cx="9998075" cy="7727315"/>
                <wp:effectExtent l="13970" t="18415" r="17780" b="17145"/>
                <wp:wrapNone/>
                <wp:docPr id="1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8075" cy="7727315"/>
                          <a:chOff x="0" y="0"/>
                          <a:chExt cx="99981" cy="77271"/>
                        </a:xfrm>
                      </wpg:grpSpPr>
                      <wps:wsp>
                        <wps:cNvPr id="2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981" cy="7727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" name="Group 529"/>
                        <wpg:cNvGrpSpPr>
                          <a:grpSpLocks/>
                        </wpg:cNvGrpSpPr>
                        <wpg:grpSpPr bwMode="auto">
                          <a:xfrm>
                            <a:off x="1205" y="904"/>
                            <a:ext cx="97437" cy="75862"/>
                            <a:chOff x="0" y="0"/>
                            <a:chExt cx="97437" cy="75862"/>
                          </a:xfrm>
                        </wpg:grpSpPr>
                        <wpg:grpSp>
                          <wpg:cNvPr id="4" name="Group 444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5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" name="Group 443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" name="Text Box 3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4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E10AC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we were done we started working on the car.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0" name="Group 4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11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2" name="Group 41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13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1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E10ACA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Worked on the prototype car.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7" name="Group 40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10AC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started on the shifter.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E10AC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N/A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10AC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through the car to see what needs fixed.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25" name="Group 445"/>
                          <wpg:cNvGrpSpPr>
                            <a:grpSpLocks/>
                          </wpg:cNvGrpSpPr>
                          <wpg:grpSpPr bwMode="auto">
                            <a:xfrm>
                              <a:off x="0" y="15173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26" name="Rectangle 4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27" name="Group 447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28" name="Text Box 4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9" name="Group 4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3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10AC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a mech online that we could use.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1" name="Group 45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3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3" name="Group 45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3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3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10ACA" w:rsidRDefault="00E10ACA">
                                          <w:r>
                                            <w:rPr>
                                              <w:sz w:val="20"/>
                                            </w:rPr>
                                            <w:t>Researched ideas for the prototype shifter.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38" name="Group 45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3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10AC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cutting out the pieces for the shifter.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E10AC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What ideas that we could use.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10AC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Brainstormed ideas of how we could make it better.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" name="Group 466"/>
                          <wpg:cNvGrpSpPr>
                            <a:grpSpLocks/>
                          </wpg:cNvGrpSpPr>
                          <wpg:grpSpPr bwMode="auto">
                            <a:xfrm>
                              <a:off x="0" y="30346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47" name="Rectangle 4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48" name="Group 4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49" name="Text Box 4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430" y="196"/>
                                  <a:ext cx="13978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0" name="Group 4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5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F6F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started by making the L piece.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br/>
                                        <w:t>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2" name="Group 47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5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54" name="Group 47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E4269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 on making the shifte</w:t>
                                          </w:r>
                                          <w:r w:rsidR="00BF6F99">
                                            <w:rPr>
                                              <w:sz w:val="20"/>
                                            </w:rPr>
                                            <w:t>r for the prototype car.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59" name="Group 47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6F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After that we cut the pieces for the attachments.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BF6F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What lengths we needed.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6F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Looked at the parts we needed.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6F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the pieces for the arms we needed.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67" name="Group 487"/>
                          <wpg:cNvGrpSpPr>
                            <a:grpSpLocks/>
                          </wpg:cNvGrpSpPr>
                          <wpg:grpSpPr bwMode="auto">
                            <a:xfrm>
                              <a:off x="0" y="45519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68" name="Rectangle 4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69" name="Group 4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70" name="Text Box 4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1" name="Group 4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7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F6F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welding we got them hooked up.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3" name="Group 49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7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75" name="Group 49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BF6F99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Worked on the shifter to finish it.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80" name="Group 50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6F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Once we tightened them we made sure that it worked.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BF6F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Testing.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6F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the arms welded.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88" name="Group 508"/>
                          <wpg:cNvGrpSpPr>
                            <a:grpSpLocks/>
                          </wpg:cNvGrpSpPr>
                          <wpg:grpSpPr bwMode="auto">
                            <a:xfrm>
                              <a:off x="0" y="60692"/>
                              <a:ext cx="97437" cy="15170"/>
                              <a:chOff x="0" y="0"/>
                              <a:chExt cx="97437" cy="15170"/>
                            </a:xfrm>
                          </wpg:grpSpPr>
                          <wps:wsp>
                            <wps:cNvPr id="89" name="Rectangle 5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37" cy="15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2540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g:grpSp>
                            <wpg:cNvPr id="90" name="Group 5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00"/>
                                <a:ext cx="97411" cy="14996"/>
                                <a:chOff x="0" y="0"/>
                                <a:chExt cx="97411" cy="14995"/>
                              </a:xfrm>
                            </wpg:grpSpPr>
                            <wps:wsp>
                              <wps:cNvPr id="91" name="Text Box 5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205" y="200"/>
                                  <a:ext cx="12465" cy="39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92" name="Group 5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97411" cy="14995"/>
                                  <a:chOff x="0" y="0"/>
                                  <a:chExt cx="97411" cy="14995"/>
                                </a:xfrm>
                              </wpg:grpSpPr>
                              <wps:wsp>
                                <wps:cNvPr id="9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" y="6832"/>
                                    <a:ext cx="65327" cy="27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84D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we got done with everything else we had to figure out how to lock in the shifter.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4" name="Group 51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97411" cy="14995"/>
                                    <a:chOff x="0" y="0"/>
                                    <a:chExt cx="97411" cy="14995"/>
                                  </a:xfrm>
                                </wpg:grpSpPr>
                                <wps:wsp>
                                  <wps:cNvPr id="9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" y="6832"/>
                                      <a:ext cx="4519" cy="27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96" name="Group 5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97411" cy="14995"/>
                                      <a:chOff x="0" y="0"/>
                                      <a:chExt cx="97411" cy="14995"/>
                                    </a:xfrm>
                                  </wpg:grpSpPr>
                                  <wps:wsp>
                                    <wps:cNvPr id="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-5400000">
                                        <a:off x="-3591" y="7736"/>
                                        <a:ext cx="10850" cy="366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" y="0"/>
                                        <a:ext cx="8180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s:wsp>
                                    <wps:cNvPr id="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" y="0"/>
                                        <a:ext cx="65327" cy="41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E10ACA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Work</w:t>
                                          </w:r>
                                          <w:r w:rsidR="000205F7">
                                            <w:rPr>
                                              <w:sz w:val="20"/>
                                            </w:rPr>
                                            <w:t xml:space="preserve"> on the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prototype car to finish it.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" y="0"/>
                                        <a:ext cx="9856" cy="410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>
                                            <a:lumMod val="100000"/>
                                            <a:lumOff val="0"/>
                                          </a:schemeClr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  <wpg:grpSp>
                                    <wpg:cNvPr id="101" name="Group 52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3" y="4119"/>
                                        <a:ext cx="93768" cy="10869"/>
                                        <a:chOff x="0" y="0"/>
                                        <a:chExt cx="93768" cy="10869"/>
                                      </a:xfrm>
                                    </wpg:grpSpPr>
                                    <wps:wsp>
                                      <wps:cNvPr id="1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"/>
                                          <a:ext cx="451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5426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84D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Brainstormed ideas.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" y="0"/>
                                          <a:ext cx="23832" cy="1086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BF6F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</w:t>
                                            </w:r>
                                            <w:r w:rsidR="00E84D35">
                                              <w:rPr>
                                                <w:sz w:val="20"/>
                                              </w:rPr>
                                              <w:t xml:space="preserve"> shifter locking 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0"/>
                                          <a:ext cx="65328" cy="2729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6F9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Went through the car to make sure everything was ready.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" y="8139"/>
                                          <a:ext cx="65328" cy="27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>
                                              <a:lumMod val="100000"/>
                                              <a:lumOff val="0"/>
                                            </a:schemeClr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1" o:spid="_x0000_s1026" style="position:absolute;margin-left:-16.15pt;margin-top:-21.8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lo8IA&#10;AADaAAAADwAAAGRycy9kb3ducmV2LnhtbESP3WrCQBSE7wu+w3IE7+omQdoQXUWEUulNqfoAh+wx&#10;iWbPht3Nj336bqHQy2FmvmE2u8m0YiDnG8sK0mUCgri0uuFKweX89pyD8AFZY2uZFDzIw247e9pg&#10;oe3IXzScQiUihH2BCuoQukJKX9Zk0C9tRxy9q3UGQ5SuktrhGOGmlVmSvEiDDceFGjs61FTeT71R&#10;YNPP8HEeVz3T6N7z5la236+5Uov5tF+DCDSF//Bf+6gVZPB7Jd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qWjwgAAANoAAAAPAAAAAAAAAAAAAAAAAJgCAABkcnMvZG93&#10;bnJldi54bWxQSwUGAAAAAAQABAD1AAAAhwMAAAAA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7HOsEA&#10;AADaAAAADwAAAGRycy9kb3ducmV2LnhtbESPQYvCMBSE7wv+h/AEL6KpgkutRhFB9Ca6wnp8NM+2&#10;tHmpTdT6740geBxm5htmvmxNJe7UuMKygtEwAkGcWl1wpuD0txnEIJxH1lhZJgVPcrBcdH7mmGj7&#10;4APdjz4TAcIuQQW593UipUtzMuiGtiYO3sU2Bn2QTSZ1g48AN5UcR9GvNFhwWMixpnVOaXm8GQVn&#10;um77ND1d3SUa3/73/XLk41KpXrddzUB4av03/GnvtI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Oxzr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M3MIA&#10;AADaAAAADwAAAGRycy9kb3ducmV2LnhtbESPQWvCQBSE74L/YXmCN93Yg9jUTRBL1EsFY6H09si+&#10;JqHZtyG7JvHfdwWhx2FmvmG26Wga0VPnassKVssIBHFhdc2lgs9rttiAcB5ZY2OZFNzJQZpMJ1uM&#10;tR34Qn3uSxEg7GJUUHnfxlK6oiKDbmlb4uD92M6gD7Irpe5wCHDTyJcoWkuDNYeFClvaV1T85jej&#10;4Hgo3nMnHWaHy0f7vf/SmT5rpeazcfcGwtPo/8PP9kkreIXHlXADZ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YEzcwgAAANoAAAAPAAAAAAAAAAAAAAAAAJgCAABkcnMvZG93&#10;bnJldi54bWxQSwUGAAAAAAQABAD1AAAAhwMAAAAA&#10;" strokecolor="black [3213]">
                          <v:textbox>
                            <w:txbxContent>
                              <w:p w:rsidR="001B3E81" w:rsidRPr="00B75F2B" w:rsidRDefault="00E10AC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we were done we started working on the car.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b+078A&#10;AADbAAAADwAAAGRycy9kb3ducmV2LnhtbERPTYvCMBC9C/6HMII3m+pBlmoUUeruRcEqiLehGdti&#10;MylN1PrvzYLgbR7vc+bLztTiQa2rLCsYRzEI4tzqigsFp2M6+gHhPLLG2jIpeJGD5aLfm2Oi7ZMP&#10;9Mh8IUIIuwQVlN43iZQuL8mgi2xDHLirbQ36ANtC6hafIdzUchLHU2mw4tBQYkPrkvJbdjcKfrf5&#10;JnPSYbo97JrL+qxTvddKDQfdagbCU+e/4o/7T4f5Y/j/JR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v7TvwAAANsAAAAPAAAAAAAAAAAAAAAAAJgCAABkcnMvZG93bnJl&#10;di54bWxQSwUGAAAAAAQABAD1AAAAhAMAAAAA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ifIMMA&#10;AADbAAAADwAAAGRycy9kb3ducmV2LnhtbERPTWvCQBC9C/6HZQQvRTepIJq6Smtb0YOH2B48TrNj&#10;EszOhuyqyb93hYK3ebzPWaxaU4krNa60rCAeRyCIM6tLzhX8/nyPZiCcR9ZYWSYFHTlYLfu9BSba&#10;3jil68HnIoSwS1BB4X2dSOmyggy6sa2JA3eyjUEfYJNL3eAthJtKvkbRVBosOTQUWNO6oOx8uBgF&#10;65fazLv4ryt3H5uv9BjPq8/jXqnhoH1/A+Gp9U/xv3urw/wJ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ifIMMAAADb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owr4A&#10;AADbAAAADwAAAGRycy9kb3ducmV2LnhtbERPS4vCMBC+L/gfwgje1tTXItUooihet13vQzOmxWZS&#10;mqjVX28EYW/z8T1nue5sLW7U+sqxgtEwAUFcOF2xUfCX77/nIHxA1lg7JgUP8rBe9b6WmGp351+6&#10;ZcGIGMI+RQVlCE0qpS9KsuiHriGO3Nm1FkOErZG6xXsMt7UcJ8mPtFhxbCixoW1JxSW7WgXPY64v&#10;B57sCtPMTtU2y8PM7JQa9LvNAkSgLvyLP+6jjvOn8P4lHiB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Ez6MK+AAAA2wAAAA8AAAAAAAAAAAAAAAAAmAIAAGRycy9kb3ducmV2&#10;LnhtbFBLBQYAAAAABAAEAPUAAACD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340MEA&#10;AADbAAAADwAAAGRycy9kb3ducmV2LnhtbERPTWvCQBC9C/0PyxR6000LFYluQrHEelEwFoq3ITsm&#10;wexsyG6T+O9dQfA2j/c5q3Q0jeipc7VlBe+zCARxYXXNpYLfYzZdgHAeWWNjmRRcyUGavExWGGs7&#10;8IH63JcihLCLUUHlfRtL6YqKDLqZbYkDd7adQR9gV0rd4RDCTSM/omguDdYcGipsaV1Rccn/jYKf&#10;TfGdO+kw2xx27Wn9pzO910q9vY5fSxCeRv8UP9xbHeZ/wv2XcIB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t+NDBAAAA2wAAAA8AAAAAAAAAAAAAAAAAmAIAAGRycy9kb3du&#10;cmV2LnhtbFBLBQYAAAAABAAEAPUAAACGAwAAAAA=&#10;" strokecolor="black [3213]">
                              <v:textbox>
                                <w:txbxContent>
                                  <w:p w:rsidR="001B3E81" w:rsidRPr="00A74C38" w:rsidRDefault="00E10ACA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Worked on the prototype car.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TLsAA&#10;AADbAAAADwAAAGRycy9kb3ducmV2LnhtbERPTWuDQBC9F/Iflin01qxtSSg2qxRDg9dqex/c6Sq6&#10;s+JuosmvzxYCuc3jfc4uX+wgTjT5zrGCl3UCgrhxumOj4Kf+en4H4QOyxsExKTiThzxbPeww1W7m&#10;bzpVwYgYwj5FBW0IYyqlb1qy6NduJI7cn5sshggnI/WEcwy3g3xNkq202HFsaHGkoqWmr45WwaWs&#10;dX/gt31jxs1vV1R12Ji9Uk+Py+cHiEBLuItv7lLH+Vv4/yUeILMr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3TLsAAAADbAAAADwAAAAAAAAAAAAAAAACYAgAAZHJzL2Rvd25y&#10;ZXYueG1sUEsFBgAAAAAEAAQA9QAAAIUDAAAAAA=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XTsIA&#10;AADbAAAADwAAAGRycy9kb3ducmV2LnhtbESPQYvCQAyF74L/YYiwN53qQZbqKKLU9bILVkG8hU5s&#10;i51M6cxq999vDoK3hPfy3pfluneNelAXas8GppMEFHHhbc2lgfMpG3+CChHZYuOZDPxRgPVqOFhi&#10;av2Tj/TIY6kkhEOKBqoY21TrUFTkMEx8SyzazXcOo6xdqW2HTwl3jZ4lyVw7rFkaKmxpW1Fxz3+d&#10;ga99scuDDpjtj9/tdXuxmf2xxnyM+s0CVKQ+vs2v64MVfIGVX2QAv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FdOwgAAANsAAAAPAAAAAAAAAAAAAAAAAJgCAABkcnMvZG93&#10;bnJldi54bWxQSwUGAAAAAAQABAD1AAAAhwMAAAAA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y1cEA&#10;AADbAAAADwAAAGRycy9kb3ducmV2LnhtbERPTWvCQBC9C/0PyxR60017KBrdhGKJ9aJgLBRvQ3ZM&#10;gtnZkN0m8d+7guBtHu9zVuloGtFT52rLCt5nEQjiwuqaSwW/x2w6B+E8ssbGMim4koM0eZmsMNZ2&#10;4AP1uS9FCGEXo4LK+zaW0hUVGXQz2xIH7mw7gz7ArpS6wyGEm0Z+RNGnNFhzaKiwpXVFxSX/Nwp+&#10;NsV37qTDbHPYtaf1n870Xiv19jp+LUF4Gv1T/HBvdZi/gPsv4QCZ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g8tX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aR9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dpH1vAAAANsAAAAPAAAAAAAAAAAAAAAAAJgCAABkcnMvZG93bnJldi54&#10;bWxQSwUGAAAAAAQABAD1AAAAgQMAAAAA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o0bsMA&#10;AADbAAAADwAAAGRycy9kb3ducmV2LnhtbESPQWuDQBSE74H+h+UVcktWcwjFZiPBou2lAU2g5PZw&#10;X1TivhV3G+2/zxYKPQ4z8w2zS2fTizuNrrOsIF5HIIhrqztuFJxP+eoFhPPIGnvLpOCHHKT7p8UO&#10;E20nLule+UYECLsEFbTeD4mUrm7JoFvbgTh4Vzsa9EGOjdQjTgFuermJoq002HFYaHGgrKX6Vn0b&#10;Be9F/VY56TAvys/hkn3pXB+1Usvn+fAKwtPs/8N/7Q+tYBPD75fwA+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o0bsMAAADb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E10AC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started on the shifter.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qGcMA&#10;AADbAAAADwAAAGRycy9kb3ducmV2LnhtbESPQWvCQBSE74L/YXmF3nTTHEqJriIpiV4qGIXS2yP7&#10;TEKzb0N2TdJ/7xYEj8PMfMOst5NpxUC9aywreFtGIIhLqxuuFFzO2eIDhPPIGlvLpOCPHGw389ka&#10;E21HPtFQ+EoECLsEFdTed4mUrqzJoFvajjh4V9sb9EH2ldQ9jgFuWhlH0bs02HBYqLGjtKbyt7gZ&#10;Bfu8/CycdJjlp6/uJ/3WmT5qpV5fpt0KhKfJP8OP9kEriGP4/xJ+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iqGcMAAADb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A74C38" w:rsidRDefault="00E10AC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N/A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Pgs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D4L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Pr="00B75F2B" w:rsidRDefault="00E10AC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Went through the car to see what needs fixed.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2X9s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sYT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Nl/bBAAAA2wAAAA8AAAAAAAAAAAAAAAAAmAIAAGRycy9kb3du&#10;cmV2LnhtbFBLBQYAAAAABAAEAPUAAACGAwAAAAA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7+ZMMA&#10;AADbAAAADwAAAGRycy9kb3ducmV2LnhtbESPQWvCQBSE74X+h+UVvIhuzCHY6CoiiN6KqVCPj+wz&#10;Ccm+jdk1if++KxR6HGbmG2a9HU0jeupcZVnBYh6BIM6trrhQcPk+zJYgnEfW2FgmBU9ysN28v60x&#10;1XbgM/WZL0SAsEtRQel9m0rp8pIMurltiYN3s51BH2RXSN3hEOCmkXEUJdJgxWGhxJb2JeV19jAK&#10;rnQ/Tunzcne3KH78fE3rhV/WSk0+xt0KhKfR/4f/2ietIE7g9SX8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7+ZMMAAADbAAAADwAAAAAAAAAAAAAAAACYAgAAZHJzL2Rv&#10;d25yZXYueG1sUEsFBgAAAAAEAAQA9QAAAIgDAAAAAA==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HKMAA&#10;AADbAAAADwAAAGRycy9kb3ducmV2LnhtbERPz2vCMBS+D/wfwhO8zdQJ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8HKMAAAADbAAAADwAAAAAAAAAAAAAAAACYAgAAZHJzL2Rvd25y&#10;ZXYueG1sUEsFBgAAAAAEAAQA9QAAAIUDAAAAAA==&#10;" strokecolor="black [3213]">
                          <v:textbox>
                            <w:txbxContent>
                              <w:p w:rsidR="004135F1" w:rsidRPr="00B75F2B" w:rsidRDefault="00E10AC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Found a mech online that we could use.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8xMEA&#10;AADbAAAADwAAAGRycy9kb3ducmV2LnhtbESPQYvCMBSE74L/ITzBm6Yq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xPMTBAAAA2wAAAA8AAAAAAAAAAAAAAAAAmAIAAGRycy9kb3du&#10;cmV2LnhtbFBLBQYAAAAABAAEAPUAAACG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RbNMYA&#10;AADbAAAADwAAAGRycy9kb3ducmV2LnhtbESPT2vCQBTE74V+h+UVeim6iRbR1FXUqujBg38OHp/Z&#10;1ySYfRuyqybf3i0Uehxm5jfMeNqYUtypdoVlBXE3AkGcWl1wpuB0XHWGIJxH1lhaJgUtOZhOXl/G&#10;mGj74D3dDz4TAcIuQQW591UipUtzMui6tiIO3o+tDfog60zqGh8BbkrZi6KBNFhwWMixokVO6fVw&#10;MwoWH5UZtfGlLbbz9XJ/jkfl93mn1PtbM/sC4anx/+G/9kYr6H/C75fwA+Tk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RbNM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ROcIA&#10;AADbAAAADwAAAGRycy9kb3ducmV2LnhtbESPQWvCQBSE74X+h+UJ3urGSqSkriJKi9cm7f2Rfe4G&#10;s29Ddpuk/npXKHgcZuYbZrObXCsG6kPjWcFykYEgrr1u2Cj4rj5e3kCEiKyx9UwK/ijAbvv8tMFC&#10;+5G/aCijEQnCoUAFNsaukDLUlhyGhe+Ik3f2vcOYZG+k7nFMcNfK1yxbS4cNpwWLHR0s1Zfy1ym4&#10;nip9+eTVsTZd/tMcyirm5qjUfDbt30FEmuIj/N8+aQWrHO5f0g+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hE5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6x8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sYT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CjrHwgAAANsAAAAPAAAAAAAAAAAAAAAAAJgCAABkcnMvZG93&#10;bnJldi54bWxQSwUGAAAAAAQABAD1AAAAhwMAAAAA&#10;" strokecolor="black [3213]">
                              <v:textbox>
                                <w:txbxContent>
                                  <w:p w:rsidR="00E10ACA" w:rsidRDefault="00E10ACA">
                                    <w:r>
                                      <w:rPr>
                                        <w:sz w:val="20"/>
                                      </w:rPr>
                                      <w:t>Researched ideas for the prototype shifter.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Qq1cIA&#10;AADbAAAADwAAAGRycy9kb3ducmV2LnhtbESPwWrDMBBE74X+g9hCb42cmqTFiWKKTYqvsdP7Ym1l&#10;E2tlLCVx+/VVIZDjMDNvmG0+20FcaPK9YwXLRQKCuHW6Z6Pg2Oxf3kH4gKxxcEwKfshDvnt82GKm&#10;3ZUPdKmDERHCPkMFXQhjJqVvO7LoF24kjt63myyGKCcj9YTXCLeDfE2StbTYc1zocKSio/ZUn62C&#10;36rRp09Oy9aMq6++qJuwMqVSz0/zxwZEoDncw7d2pRWkb/D/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CrV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ut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fMF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VrrX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0VcAA&#10;AADbAAAADwAAAGRycy9kb3ducmV2LnhtbERPz2vCMBS+D/wfwhO8zdQhQ6pRRKl62aDdQLw9mmdb&#10;bF5Ck9n635vDwOPH93u1GUwr7tT5xrKC2TQBQVxa3XCl4Pcne1+A8AFZY2uZFDzIw2Y9elthqm3P&#10;Od2LUIkYwj5FBXUILpXSlzUZ9FPriCN3tZ3BEGFXSd1hH8NNKz+S5FMabDg21OhoV1N5K/6MguOh&#10;3BdeeswO+Ze77M46099aqcl42C5BBBrCS/zvPmkF87g+fo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l0VcAAAADb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XRzsEA&#10;AADb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l0c7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PucEA&#10;AADb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Zj+P8Sf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3T7n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E10AC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cutting out the pieces for the shifter.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qIsQA&#10;AADbAAAADwAAAGRycy9kb3ducmV2LnhtbESPQWvCQBSE74X+h+UVvNVNtRS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6iL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E10AC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What ideas that we could use.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yVsIA&#10;AADbAAAADwAAAGRycy9kb3ducmV2LnhtbESPQYvCMBSE74L/ITzBm6aKiFTTsihVLyvYXZC9PZq3&#10;bdnmpTRR67/fCILHYWa+YTZpbxpxo87VlhXMphEI4sLqmksF31/ZZAXCeWSNjWVS8CAHaTIcbDDW&#10;9s5nuuW+FAHCLkYFlfdtLKUrKjLoprYlDt6v7Qz6ILtS6g7vAW4aOY+ipTRYc1iosKVtRcVffjUK&#10;DvtilzvpMNufP9uf7UVn+qSVGo/6jzUIT71/h1/to1awWM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nJW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E10AC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Brainstormed ideas of how we could make it better.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7XzcQA&#10;AADbAAAADwAAAGRycy9kb3ducmV2LnhtbESPQWvCQBSE74X+h+UVvNVNxRaJ2UixJPZiwbQg3h7Z&#10;ZxKafRuya4z/3hUEj8PMfMMkq9G0YqDeNZYVvE0jEMSl1Q1XCv5+s9cFCOeRNbaWScGFHKzS56cE&#10;Y23PvKOh8JUIEHYxKqi972IpXVmTQTe1HXHwjrY36IPsK6l7PAe4aeUsij6kwYbDQo0drWsq/4uT&#10;UbDJy6/CSYdZvtt2h/VeZ/pHKzV5GT+XIDyN/hG+t7+1gvk7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183EAAAA2w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2+X8UA&#10;AADbAAAADwAAAGRycy9kb3ducmV2LnhtbESPQWvCQBSE7wX/w/IKXkLdGEq1aTYigthbqQrt8ZF9&#10;JiHZtzG7Jum/7xYKHoeZ+YbJNpNpxUC9qy0rWC5iEMSF1TWXCs6n/dMahPPIGlvLpOCHHGzy2UOG&#10;qbYjf9Jw9KUIEHYpKqi871IpXVGRQbewHXHwLrY36IPsS6l7HAPctDKJ4xdpsOawUGFHu4qK5ngz&#10;Cr7peojo9Xx1lzi5fX1EzdKvG6Xmj9P2DYSnyd/D/+13reB5BX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b5fxQAAANs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xHE8EA&#10;AADb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x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8RxPBAAAA2w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BF6F9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started by making the L piece.</w:t>
                                </w:r>
                                <w:r>
                                  <w:rPr>
                                    <w:sz w:val="20"/>
                                  </w:rPr>
                                  <w:br/>
                                  <w:t>L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8/8QA&#10;AADbAAAADwAAAGRycy9kb3ducmV2LnhtbESPQWvCQBSE74X+h+UVvNVNlRaJ2UixJPZiwbQg3h7Z&#10;ZxKafRuya4z/3hUEj8PMfMMkq9G0YqDeNZYVvE0jEMSl1Q1XCv5+s9cFCOeRNbaWScGFHKzS56cE&#10;Y23PvKOh8JUIEHYxKqi972IpXVmTQTe1HXHwjrY36IPsK6l7PAe4aeUsij6kwYbDQo0drWsq/4uT&#10;UbDJy6/CSYdZvtt2h/VeZ/pHKzV5GT+XIDyN/hG+t7+1gvc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ifP/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bD8YA&#10;AADbAAAADwAAAGRycy9kb3ducmV2LnhtbESPT2vCQBTE74V+h+UVvJS6iaBodJX6Fz14iPXg8TX7&#10;moRm34bsqsm3d4VCj8PM/IaZLVpTiRs1rrSsIO5HIIgzq0vOFZy/th9jEM4ja6wsk4KOHCzmry8z&#10;TLS9c0q3k89FgLBLUEHhfZ1I6bKCDLq+rYmD92Mbgz7IJpe6wXuAm0oOomgkDZYcFgqsaVVQ9nu6&#10;GgWr99pMuvi7Kw/L3Sa9xJNqfTkq1XtrP6cgPLX+P/zX3msFwy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cbD8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dq7sIA&#10;AADbAAAADwAAAGRycy9kb3ducmV2LnhtbESPwWrDMBBE74H+g9hCb7HcFpviRgkhocXX2sl9sTay&#10;ibUylmq7/fqqEMhxmJk3zGa32F5MNPrOsYLnJAVB3DjdsVFwqj/WbyB8QNbYOyYFP+Rht31YbbDQ&#10;buYvmqpgRISwL1BBG8JQSOmbliz6xA3E0bu40WKIcjRSjzhHuO3lS5rm0mLHcaHFgQ4tNdfq2yr4&#10;LWt9/eTXY2OG7Nwdqjpk5qjU0+OyfwcRaAn38K1dagVZDv9f4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2ru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6/MQA&#10;AADbAAAADwAAAGRycy9kb3ducmV2LnhtbESPQWvCQBSE74X+h+UVvNVNBVuJ2UixJPZiwbQg3h7Z&#10;ZxKafRuya4z/3hUEj8PMfMMkq9G0YqDeNZYVvE0jEMSl1Q1XCv5+s9cFCOeRNbaWScGFHKzS56cE&#10;Y23PvKOh8JUIEHYxKqi972IpXVmTQTe1HXHwjrY36IPsK6l7PAe4aeUsit6lwYbDQo0drWsq/4uT&#10;UbDJy6/CSYdZvtt2h/VeZ/pHKzV5GT+XIDyN/hG+t7+1gvkH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evzEAAAA2wAAAA8AAAAAAAAAAAAAAAAAmAIAAGRycy9k&#10;b3ducmV2LnhtbFBLBQYAAAAABAAEAPUAAACJAwAAAAA=&#10;" strokecolor="black [3213]">
                              <v:textbox>
                                <w:txbxContent>
                                  <w:p w:rsidR="004135F1" w:rsidRPr="00A74C38" w:rsidRDefault="00E4269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 on making the shifte</w:t>
                                    </w:r>
                                    <w:r w:rsidR="00BF6F99">
                                      <w:rPr>
                                        <w:sz w:val="20"/>
                                      </w:rPr>
                                      <w:t>r for the prototype car.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RbB78A&#10;AADbAAAADwAAAGRycy9kb3ducmV2LnhtbERPz2vCMBS+D/wfwhvsNtM5OqQay6g4erXV+6N5S4vN&#10;S2mi7fzrzUHY8eP7vc1n24sbjb5zrOBjmYAgbpzu2Cg41Yf3NQgfkDX2jknBH3nId4uXLWbaTXyk&#10;WxWMiCHsM1TQhjBkUvqmJYt+6QbiyP260WKIcDRSjzjFcNvLVZJ8SYsdx4YWBypaai7V1Sq4l7W+&#10;/PDnvjFDeu6Kqg6p2Sv19jp/b0AEmsO/+OkutYI0jo1f4g+Qu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FFsHvwAAANs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woNbwA&#10;AADbAAAADwAAAGRycy9kb3ducmV2LnhtbERPvQrCMBDeBd8hnOCmqQ4i1SiiVF0UrIK4Hc3ZFptL&#10;aaLWtzeD4Pjx/c+XranEixpXWlYwGkYgiDOrS84VXM7JYArCeWSNlWVS8CEHy0W3M8dY2zef6JX6&#10;XIQQdjEqKLyvYyldVpBBN7Q1ceDutjHoA2xyqRt8h3BTyXEUTaTBkkNDgTWtC8oe6dMo2G2zTeqk&#10;w2R7OtS39VUn+qiV6vfa1QyEp9b/xT/3XiuYhP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3HCg1vAAAANsAAAAPAAAAAAAAAAAAAAAAAJgCAABkcnMvZG93bnJldi54&#10;bWxQSwUGAAAAAAQABAD1AAAAgQ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NrsMA&#10;AADbAAAADwAAAGRycy9kb3ducmV2LnhtbESPQWuDQBSE74X+h+UVequrPUiw2UiwaHppQVsouT3c&#10;F5W4b8XdJPbfdwOBHIeZ+YZZ54sZxZlmN1hWkEQxCOLW6oE7BT/f5csKhPPIGkfLpOCPHOSbx4c1&#10;ZtpeuKZz4zsRIOwyVNB7P2VSurYngy6yE3HwDnY26IOcO6lnvAS4GeVrHKfS4MBhoceJip7aY3My&#10;CnZV+9446bCs6s9pX/zqUn9ppZ6flu0bCE+Lv4dv7Q+tIE3g+iX8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CNrs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IT2cIA&#10;AADbAAAADwAAAGRycy9kb3ducmV2LnhtbESPQYvCMBSE74L/ITzBm6Z6kKUai1SqXlywuyDeHs2z&#10;LTYvpYla//1mQfA4zMw3zCrpTSMe1LnasoLZNAJBXFhdc6ng9yebfIFwHlljY5kUvMhBsh4OVhhr&#10;++QTPXJfigBhF6OCyvs2ltIVFRl0U9sSB+9qO4M+yK6UusNngJtGzqNoIQ3WHBYqbCmtqLjld6Ng&#10;vyu2uZMOs93p2F7Ss870t1ZqPOo3SxCeev8Jv9sHrWAxh/8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hPZ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2QsIA&#10;AADbAAAADwAAAGRycy9kb3ducmV2LnhtbESPQYvCMBSE74L/ITzBm6Yq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zrZC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BF6F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After that we cut the pieces for the attachments.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uNsIA&#10;AADbAAAADwAAAGRycy9kb3ducmV2LnhtbESPQYvCMBSE74L/ITzBm6aKyF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y42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BF6F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What lengths we needed.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LrcIA&#10;AADbAAAADwAAAGRycy9kb3ducmV2LnhtbESPQYvCMBSE74L/ITzBm6YKylJNy6JUvbhgFWRvj+Zt&#10;W7Z5KU3U+u+NsLDHYWa+YdZpbxpxp87VlhXMphEI4sLqmksFl3M2+QDhPLLGxjIpeJKDNBkO1hhr&#10;++AT3XNfigBhF6OCyvs2ltIVFRl0U9sSB+/HdgZ9kF0pdYePADeNnEfRUhqsOSxU2NKmouI3vxkF&#10;+12xzZ10mO1Ox/Z7c9WZ/tJKjUf95wqEp97/h//aB61guYD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4ut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BF6F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at the parts we needed.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kV2sMA&#10;AADbAAAADwAAAGRycy9kb3ducmV2LnhtbESPQWvCQBSE7wX/w/IEb3Wjh1Ciq0gkqZcWjIJ4e2Sf&#10;STD7NmS3Sfrvu4VCj8PMfMNs95NpxUC9aywrWC0jEMSl1Q1XCq6X7PUNhPPIGlvLpOCbHOx3s5ct&#10;JtqOfKah8JUIEHYJKqi97xIpXVmTQbe0HXHwHrY36IPsK6l7HAPctHIdRbE02HBYqLGjtKbyWXwZ&#10;Be95eSycdJjl54/unt50pj+1Uov5dNiA8DT5//Bf+6QVxDH8fg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kV2s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F6F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the pieces for the arms we needed.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d2Tb0A&#10;AADbAAAADwAAAGRycy9kb3ducmV2LnhtbERPvQrCMBDeBd8hnOAimuogWo0igugmakHHoznb0uZS&#10;m6j17c0gOH58/8t1ayrxosYVlhWMRxEI4tTqgjMFyWU3nIFwHlljZZkUfMjBetXtLDHW9s0nep19&#10;JkIIuxgV5N7XsZQuzcmgG9maOHB32xj0ATaZ1A2+Q7ip5CSKptJgwaEhx5q2OaXl+WkU3OixH9A8&#10;ebh7NHlej4Ny7GelUv1eu1mA8NT6v/jnPmgF0zA2fAk/QK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5d2Tb0AAADbAAAADwAAAAAAAAAAAAAAAACYAgAAZHJzL2Rvd25yZXYu&#10;eG1sUEsFBgAAAAAEAAQA9QAAAIIDAAAAAA=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FBMEA&#10;AADbAAAADwAAAGRycy9kb3ducmV2LnhtbESPQYvCMBSE74L/ITzBm6Z6cKUaRZTqXhSsgnh7NM+2&#10;2LyUJmr335sFweMwM98w82VrKvGkxpWWFYyGEQjizOqScwXnUzKYgnAeWWNlmRT8kYPlotuZY6zt&#10;i4/0TH0uAoRdjAoK7+tYSpcVZNANbU0cvJttDPogm1zqBl8Bbio5jqKJNFhyWCiwpnVB2T19GAW7&#10;bbZJnXSYbI/7+rq+6EQftFL9XruagfDU+m/40/7VCn7G8P8l/AC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bhQTBAAAA2w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BF6F9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welding we got them hooked up.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468QA&#10;AADbAAAADwAAAGRycy9kb3ducmV2LnhtbESPQWvCQBSE74X+h+UVvNVNRVqJ2UixJPZiwbQg3h7Z&#10;ZxKafRuya4z/3hUEj8PMfMMkq9G0YqDeNZYVvE0jEMSl1Q1XCv5+s9cFCOeRNbaWScGFHKzS56cE&#10;Y23PvKOh8JUIEHYxKqi972IpXVmTQTe1HXHwjrY36IPsK6l7PAe4aeUsit6lwYbDQo0drWsq/4uT&#10;UbDJy6/CSYdZvtt2h/VeZ/pHKzV5GT+XIDyN/hG+t7+1go8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+uOv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DZGMYA&#10;AADbAAAADwAAAGRycy9kb3ducmV2LnhtbESPS2/CMBCE75X6H6ytxKUqTjjwCBhUnoIDh1AOHLfx&#10;Nokar6PYQPLvMVKlHkcz841mtmhNJW7UuNKygrgfgSDOrC45V3D+2n6MQTiPrLGyTAo6crCYv77M&#10;MNH2zindTj4XAcIuQQWF93UipcsKMuj6tiYO3o9tDPogm1zqBu8Bbio5iKKhNFhyWCiwplVB2e/p&#10;ahSs3msz6eLvrjwsd5v0Ek+q9eWoVO+t/ZyC8NT6//Bfe68VjIbw/BJ+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DZGMYAAADbAAAADwAAAAAAAAAAAAAAAACYAgAAZHJz&#10;L2Rvd25yZXYueG1sUEsFBgAAAAAEAAQA9QAAAIs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TFcIA&#10;AADbAAAADwAAAGRycy9kb3ducmV2LnhtbESPwWrDMBBE74H+g9hAb4mclMTFjRJKTEuutdP7Im1l&#10;E2tlLMVx+/VVoZDjMDNvmN1hcp0YaQitZwWrZQaCWHvTslVwrt8WzyBCRDbYeSYF3xTgsH+Y7bAw&#10;/sYfNFbRigThUKCCJsa+kDLohhyGpe+Jk/flB4cxycFKM+AtwV0n11m2lQ5bTgsN9nRsSF+qq1Pw&#10;c6rN5Z2fSm37zWd7rOq4saVSj/Pp9QVEpCnew//tk1GQ5/D3Jf0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pMV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y7sAA&#10;AADbAAAADwAAAGRycy9kb3ducmV2LnhtbERPz2vCMBS+D/wfwhO8zdQdnFSjiFL1skG7gXh7NM+2&#10;2LyEJrP1vzeHgceP7/dqM5hW3KnzjWUFs2kCgri0uuFKwe9P9r4A4QOyxtYyKXiQh8169LbCVNue&#10;c7oXoRIxhH2KCuoQXCqlL2sy6KfWEUfuajuDIcKukrrDPoabVn4kyVwabDg21OhoV1N5K/6MguOh&#10;3BdeeswO+Ze77M46099aqcl42C5BBBrCS/zvPmkFn3Fs/B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Oy7sAAAADb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A74C38" w:rsidRDefault="00BF6F99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Worked on the shifter to finish it.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2i/MEA&#10;AADbAAAADwAAAGRycy9kb3ducmV2LnhtbESPQYvCMBSE7wv+h/AEb2vqiqtWo4iieN1W74/mmRab&#10;l9Jkte6v3wiCx2FmvmGW687W4katrxwrGA0TEMSF0xUbBad8/zkD4QOyxtoxKXiQh/Wq97HEVLs7&#10;/9AtC0ZECPsUFZQhNKmUvijJoh+6hjh6F9daDFG2RuoW7xFua/mVJN/SYsVxocSGtiUV1+zXKvg7&#10;5vp64PGuMM3kXG2zPEzMTqlBv9ssQATqwjv8ah+1gukcnl/iD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tovzBAAAA2wAAAA8AAAAAAAAAAAAAAAAAmAIAAGRycy9kb3du&#10;cmV2LnhtbFBLBQYAAAAABAAEAPUAAACGAwAAAAA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VMMA&#10;AADbAAAADwAAAGRycy9kb3ducmV2LnhtbESPQWvCQBSE70L/w/IK3swmPZSQukqxJPaikCiU3h7Z&#10;1yQ0+zZkV43/3hUEj8PMfMMs15PpxZlG11lWkEQxCOLa6o4bBcdDvkhBOI+ssbdMCq7kYL16mS0x&#10;0/bCJZ0r34gAYZehgtb7IZPS1S0ZdJEdiIP3Z0eDPsixkXrES4CbXr7F8bs02HFYaHGgTUv1f3Uy&#10;CrZF/VU56TAvyt3wu/nRud5rpeav0+cHCE+Tf4Yf7W+tIE3g/iX8A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xrVM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71I8EA&#10;AADbAAAADwAAAGRycy9kb3ducmV2LnhtbESPQYvCMBSE74L/ITzBm031sEg1iijVvShYBfH2aJ5t&#10;sXkpTdT6742wsMdhZr5h5svO1OJJrassKxhHMQji3OqKCwXnUzqagnAeWWNtmRS8ycFy0e/NMdH2&#10;xUd6Zr4QAcIuQQWl900ipctLMugi2xAH72Zbgz7ItpC6xVeAm1pO4vhHGqw4LJTY0Lqk/J49jILd&#10;Nt9kTjpMt8d9c11fdKoPWqnhoFvNQHjq/H/4r/2rFUwn8P0SfoB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9SPBAAAA2w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JQuMIA&#10;AADbAAAADwAAAGRycy9kb3ducmV2LnhtbESPQYvCMBSE74L/ITzBm6auI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wlC4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IzMIA&#10;AADbAAAADwAAAGRycy9kb3ducmV2LnhtbESPQYvCMBSE74L/ITzBm6YuIl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8jM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BF6F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Once we tightened them we made sure that it worked.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dtV8IA&#10;AADbAAAADwAAAGRycy9kb3ducmV2LnhtbESPQYvCMBSE74L/ITzBm6YuKFJNy6JUvShYBdnbo3nb&#10;lm1eSpPV+u+NsLDHYWa+YdZpbxpxp87VlhXMphEI4sLqmksF10s2WYJwHlljY5kUPMlBmgwHa4y1&#10;ffCZ7rkvRYCwi1FB5X0bS+mKigy6qW2Jg/dtO4M+yK6UusNHgJtGfkTRQhqsOSxU2NKmouIn/zUK&#10;9rtimzvpMNudj+3X5qYzfdJKjUf95wqEp97/h//aB61gOYf3l/ADZP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Z21X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BF6F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Testing.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XzIMMA&#10;AADbAAAADwAAAGRycy9kb3ducmV2LnhtbESPQWuDQBSE74X8h+UFeqtrcwhiXaVYTHtJQRMovT3c&#10;V5W6b8XdJPbfZwuBHIeZ+YbJisWM4kyzGywreI5iEMSt1QN3Co6H6ikB4TyyxtEyKfgjB0W+esgw&#10;1fbCNZ0b34kAYZeigt77KZXStT0ZdJGdiIP3Y2eDPsi5k3rGS4CbUW7ieCsNDhwWepyo7Kn9bU5G&#10;wfuufWucdFjt6v30XX7pSn9qpR7Xy+sLCE+Lv4dv7Q+tINnC/5fwA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XzIMMAAADb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F6F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the arms welded.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Wu8IA&#10;AADbAAAADwAAAGRycy9kb3ducmV2LnhtbESPQYvCMBSE74L/ITzBm6buQaWalkWpelGwCrK3R/O2&#10;Ldu8lCar9d8bYWGPw8x8w6zT3jTiTp2rLSuYTSMQxIXVNZcKrpdssgThPLLGxjIpeJKDNBkO1hhr&#10;++Az3XNfigBhF6OCyvs2ltIVFRl0U9sSB+/bdgZ9kF0pdYePADeN/IiiuTRYc1iosKVNRcVP/msU&#10;7HfFNnfSYbY7H9uvzU1n+qSVGo/6zxUIT73/D/+1D1rBcgH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+Va7wgAAANs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c1LMEA&#10;AADbAAAADwAAAGRycy9kb3ducmV2LnhtbESPzarCMBSE94LvEI7gRjTVhdRqFBFEd+IP3Ls8NMe2&#10;tDmpTdT69kYQXA4z8w2zWLWmEg9qXGFZwXgUgSBOrS44U3A5b4cxCOeRNVaWScGLHKyW3c4CE22f&#10;fKTHyWciQNglqCD3vk6kdGlOBt3I1sTBu9rGoA+yyaRu8BngppKTKJpKgwWHhRxr2uSUlqe7UfBP&#10;t92AZpebu0aT+99hUI59XCrV77XrOQhPrf+Fv+29VhDP4PMl/A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XNSzBAAAA2wAAAA8AAAAAAAAAAAAAAAAAmAIAAGRycy9kb3du&#10;cmV2LnhtbFBLBQYAAAAABAAEAPUAAACGAwAAAAA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GZcQA&#10;AADbAAAADwAAAGRycy9kb3ducmV2LnhtbESPQWvCQBSE74X+h+UVvNVNFUq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bxmXEAAAA2wAAAA8AAAAAAAAAAAAAAAAAmAIAAGRycy9k&#10;b3ducmV2LnhtbFBLBQYAAAAABAAEAPUAAACJAwAAAAA=&#10;" strokecolor="black [3213]">
                          <v:textbox>
                            <w:txbxContent>
                              <w:p w:rsidR="004135F1" w:rsidRPr="00B75F2B" w:rsidRDefault="00E84D3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After we got done with everything else we had to figure out how to lock in the shifter.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77isQA&#10;AADbAAAADwAAAGRycy9kb3ducmV2LnhtbESPQWvCQBSE74X+h+UVvNVNBUuN2UixJPZiwbQg3h7Z&#10;ZxKafRuya4z/3hUEj8PMfMMkq9G0YqDeNZYVvE0jEMSl1Q1XCv5+s9cPEM4ja2wtk4ILOVilz08J&#10;xtqeeUdD4SsRIOxiVFB738VSurImg25qO+LgHW1v0AfZV1L3eA5w08pZFL1Lgw2HhRo7WtdU/hcn&#10;o2CTl1+Fkw6zfLftDuu9zvSPVmryMn4uQXga/SN8b39rBYs53L6EHy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++4rEAAAA2wAAAA8AAAAAAAAAAAAAAAAAmAIAAGRycy9k&#10;b3ducmV2LnhtbFBLBQYAAAAABAAEAPUAAACJ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CaecUA&#10;AADbAAAADwAAAGRycy9kb3ducmV2LnhtbESPzW7CMBCE75X6DtZW4lIVJxygCRjEv+DAAdoDxyXe&#10;JlHjdRQbSN4eI1XqcTQz32gms9ZU4kaNKy0riPsRCOLM6pJzBd9fm49PEM4ja6wsk4KOHMymry8T&#10;TLW985FuJ5+LAGGXooLC+zqV0mUFGXR9WxMH78c2Bn2QTS51g/cAN5UcRNFQGiw5LBRY07Kg7Pd0&#10;NQqW77VJuvjSlfvFdn08x0m1Oh+U6r218zEIT63/D/+1d1pBMoLnl/AD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Jp5xQAAANsAAAAPAAAAAAAAAAAAAAAAAJgCAABkcnMv&#10;ZG93bnJldi54bWxQSwUGAAAAAAQABAD1AAAAig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3hnb0A&#10;AADbAAAADwAAAGRycy9kb3ducmV2LnhtbERPTYvCMBC9C/6HMII3TVVctBpFFMXrtnofmjEtNpPS&#10;RK3+enNY2OPjfa+3na3Fk1pfOVYwGScgiAunKzYKLvlxtADhA7LG2jEpeJOH7abfW2Oq3Yt/6ZkF&#10;I2II+xQVlCE0qZS+KMmiH7uGOHI311oMEbZG6hZfMdzWcpokP9JixbGhxIb2JRX37GEVfM65vp94&#10;dihMM79W+ywPc3NQajjodisQgbrwL/5zn7WCZRwbv8QfID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a3hnb0AAADbAAAADwAAAAAAAAAAAAAAAACYAgAAZHJzL2Rvd25yZXYu&#10;eG1sUEsFBgAAAAAEAAQA9QAAAII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Pxj8IA&#10;AADbAAAADwAAAGRycy9kb3ducmV2LnhtbESPQYvCMBSE74L/ITzBm6buQbSalkWpelGwCrK3R/O2&#10;Ldu8lCar9d8bYWGPw8x8w6zT3jTiTp2rLSuYTSMQxIXVNZcKrpdssgDhPLLGxjIpeJKDNBkO1hhr&#10;++Az3XNfigBhF6OCyvs2ltIVFRl0U9sSB+/bdgZ9kF0pdYePADeN/IiiuTRYc1iosKVNRcVP/msU&#10;7HfFNnfSYbY7H9uvzU1n+qSVGo/6zxUIT73/D/+1D1rBcgnvL+EH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8/GPwgAAANsAAAAPAAAAAAAAAAAAAAAAAJgCAABkcnMvZG93&#10;bnJldi54bWxQSwUGAAAAAAQABAD1AAAAhwMAAAAA&#10;" strokecolor="black [3213]">
                              <v:textbox>
                                <w:txbxContent>
                                  <w:p w:rsidR="004135F1" w:rsidRPr="00A74C38" w:rsidRDefault="00E10ACA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Work</w:t>
                                    </w:r>
                                    <w:r w:rsidR="000205F7">
                                      <w:rPr>
                                        <w:sz w:val="20"/>
                                      </w:rPr>
                                      <w:t xml:space="preserve"> on the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prototype car to finish it.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rwKMIA&#10;AADcAAAADwAAAGRycy9kb3ducmV2LnhtbESPQW/CMAyF75P4D5En7bamYwKhQkATiIkrLdytxksr&#10;GqdqAnT79fMBiZut9/ze59Vm9J260RDbwAY+shwUcR1sy87Aqdq/L0DFhGyxC0wGfinCZj15WWFh&#10;w52PdCuTUxLCsUADTUp9oXWsG/IYs9ATi/YTBo9J1sFpO+Bdwn2np3k+1x5bloYGe9o2VF/Kqzfw&#10;d6js5Zs/d7XrZ+d2W1Zp5nbGvL2OX0tQicb0ND+uD1bwc8GXZ2QCv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vAo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CZxb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Q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YJnFvwAAANwAAAAPAAAAAAAAAAAAAAAAAJgCAABkcnMvZG93bnJl&#10;di54bWxQSwUGAAAAAAQABAD1AAAAhA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w8XsEA&#10;AADcAAAADwAAAGRycy9kb3ducmV2LnhtbERPTYvCMBC9C/sfwix403RXE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sPF7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kKsEA&#10;AADcAAAADwAAAGRycy9kb3ducmV2LnhtbERPTYvCMBC9C/sfwix403QXEa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FpCr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kBscEA&#10;AADcAAAADwAAAGRycy9kb3ducmV2LnhtbERPTYvCMBC9C/sfwix403QXFKmmZXGpelGwLizehmZs&#10;i82kNFHrvzeC4G0e73MWaW8acaXO1ZYVfI0jEMSF1TWXCv4O2WgGwnlkjY1lUnAnB2nyMVhgrO2N&#10;93TNfSlCCLsYFVTet7GUrqjIoBvbljhwJ9sZ9AF2pdQd3kK4aeR3FE2lwZpDQ4UtLSsqzvnFKFiv&#10;it/cSYfZar9tj8t/nemdVmr42f/MQXjq/Vv8cm90mB9N4PlMuEA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JAbH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E84D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Brainstormed ideas.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ufxr8A&#10;AADcAAAADwAAAGRycy9kb3ducmV2LnhtbERPTYvCMBC9L/gfwgjetqkeRKpRRKl6ccEqiLehGdti&#10;MylN1PrvN4LgbR7vc2aLztTiQa2rLCsYRjEI4tzqigsFp2P6OwHhPLLG2jIpeJGDxbz3M8NE2ycf&#10;6JH5QoQQdgkqKL1vEildXpJBF9mGOHBX2xr0AbaF1C0+Q7ip5SiOx9JgxaGhxIZWJeW37G4UbDf5&#10;OnPSYbo57JvL6qxT/aeVGvS75RSEp85/xR/3Tof58Rjez4QL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W5/GvwAAANwAAAAPAAAAAAAAAAAAAAAAAJgCAABkcnMvZG93bnJl&#10;di54bWxQSwUGAAAAAAQABAD1AAAAhAMAAAAA&#10;" strokecolor="black [3213]">
                                <v:textbox>
                                  <w:txbxContent>
                                    <w:p w:rsidR="004135F1" w:rsidRPr="00A74C38" w:rsidRDefault="00BF6F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</w:t>
                                      </w:r>
                                      <w:r w:rsidR="00E84D35">
                                        <w:rPr>
                                          <w:sz w:val="20"/>
                                        </w:rPr>
                                        <w:t xml:space="preserve"> shifter locking 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6XcEA&#10;AADcAAAADwAAAGRycy9kb3ducmV2LnhtbERPTYvCMBC9C/sfwix403T3oFJNy+JS9aJgXVi8Dc3Y&#10;FptJaaLWf28Ewds83ucs0t404kqdqy0r+BpHIIgLq2suFfwdstEMhPPIGhvLpOBODtLkY7DAWNsb&#10;7+ma+1KEEHYxKqi8b2MpXVGRQTe2LXHgTrYz6APsSqk7vIVw08jvKJpIgzWHhgpbWlZUnPOLUbBe&#10;Fb+5kw6z1X7bHpf/OtM7rdTws/+Zg/DU+7f45d7oMD+awvOZcIF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XOl3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BF6F9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Went through the car to make sure everything was ready.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uL8QA&#10;AADcAAAADwAAAGRycy9kb3ducmV2LnhtbESPQWvDMAyF74P9B6NBb4uzHUbJ4pbSkXaXFpoOxm4i&#10;VpOwWA6xm6T/vjoMdpN4T+99ytez69RIQ2g9G3hJUlDElbct1wa+zsXzElSIyBY7z2TgRgHWq8eH&#10;HDPrJz7RWMZaSQiHDA00MfaZ1qFqyGFIfE8s2sUPDqOsQ63tgJOEu06/pumbdtiyNDTY07ah6re8&#10;OgP7XfVRBh2w2J0O/c/22xb2aI1ZPM2bd1CR5vhv/rv+tIKfCq08Ix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ri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ACA"/>
    <w:rsid w:val="000205F7"/>
    <w:rsid w:val="000705D0"/>
    <w:rsid w:val="001142FE"/>
    <w:rsid w:val="001936F3"/>
    <w:rsid w:val="001B3E81"/>
    <w:rsid w:val="001F3DB9"/>
    <w:rsid w:val="00240EE8"/>
    <w:rsid w:val="00260DF3"/>
    <w:rsid w:val="002C49E1"/>
    <w:rsid w:val="002F2CF4"/>
    <w:rsid w:val="004135F1"/>
    <w:rsid w:val="00446361"/>
    <w:rsid w:val="005B2A72"/>
    <w:rsid w:val="005C75B0"/>
    <w:rsid w:val="005D7B4B"/>
    <w:rsid w:val="005F79BA"/>
    <w:rsid w:val="0076674B"/>
    <w:rsid w:val="00854BDF"/>
    <w:rsid w:val="0086070A"/>
    <w:rsid w:val="009027DB"/>
    <w:rsid w:val="009A3EE4"/>
    <w:rsid w:val="009D05B7"/>
    <w:rsid w:val="00A03FA6"/>
    <w:rsid w:val="00A0413A"/>
    <w:rsid w:val="00A40919"/>
    <w:rsid w:val="00A74C38"/>
    <w:rsid w:val="00AC5181"/>
    <w:rsid w:val="00B3020B"/>
    <w:rsid w:val="00B45AD6"/>
    <w:rsid w:val="00B65040"/>
    <w:rsid w:val="00B75F2B"/>
    <w:rsid w:val="00B86FDF"/>
    <w:rsid w:val="00B87A3F"/>
    <w:rsid w:val="00BC228A"/>
    <w:rsid w:val="00BF6F99"/>
    <w:rsid w:val="00CE3F29"/>
    <w:rsid w:val="00E10ACA"/>
    <w:rsid w:val="00E42698"/>
    <w:rsid w:val="00E84D35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4th%20Nine%20Weeks%20Week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A0DE-43DA-4C5E-8A08-2C690B47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4th Nine Weeks Week 1</Template>
  <TotalTime>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1</cp:revision>
  <dcterms:created xsi:type="dcterms:W3CDTF">2014-04-18T13:02:00Z</dcterms:created>
  <dcterms:modified xsi:type="dcterms:W3CDTF">2014-04-18T13:46:00Z</dcterms:modified>
</cp:coreProperties>
</file>