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E7B5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Started making a list of things that needed to be done.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E7B57">
                                            <w:rPr>
                                              <w:sz w:val="20"/>
                                            </w:rPr>
                                            <w:t>Brainstormed for what we needed on the formula car and made a list for the car.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E7B5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Once we finished the list we made sure of what we could do.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BE7B57">
                                              <w:rPr>
                                                <w:sz w:val="20"/>
                                              </w:rPr>
                                              <w:t xml:space="preserve">What needed to be done over what we wanted to </w:t>
                                            </w:r>
                                            <w:proofErr w:type="gramStart"/>
                                            <w:r w:rsidR="00BE7B57">
                                              <w:rPr>
                                                <w:sz w:val="20"/>
                                              </w:rPr>
                                              <w:t>do.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E7B5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Checked out the car and what needed fixed or improved.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E7B5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Moved on to the shell car and took off all of the sheet metal.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BE7B57">
                                            <w:rPr>
                                              <w:sz w:val="20"/>
                                            </w:rPr>
                                            <w:t>Helped everyone with taking parts off the cars that did not need to be on (cleaned).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E7B5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Once I was done with the sheet metal I cleaned up the cars a little bit.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BE7B57">
                                              <w:rPr>
                                                <w:sz w:val="20"/>
                                              </w:rPr>
                                              <w:t>What to take off of the cars.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E7B5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on the formula car and took all of the tape and sheet metal off.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E7B5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Once I got done I started to work on the rest of the sight.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BE7B57">
                                            <w:rPr>
                                              <w:sz w:val="20"/>
                                            </w:rPr>
                                            <w:t xml:space="preserve">Started to work on my </w:t>
                                          </w:r>
                                          <w:proofErr w:type="spellStart"/>
                                          <w:r w:rsidR="00BE7B57">
                                            <w:rPr>
                                              <w:sz w:val="20"/>
                                            </w:rPr>
                                            <w:t>yola</w:t>
                                          </w:r>
                                          <w:proofErr w:type="spellEnd"/>
                                          <w:r w:rsidR="00BE7B57">
                                            <w:rPr>
                                              <w:sz w:val="20"/>
                                            </w:rPr>
                                            <w:t xml:space="preserve"> account so I could do this daily evaluation sheet.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E7B5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Finished up most of the home page.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 w:rsidR="00BE7B57">
                                              <w:rPr>
                                                <w:sz w:val="20"/>
                                              </w:rPr>
                                              <w:t xml:space="preserve">Had to change computers because the </w:t>
                                            </w:r>
                                            <w:proofErr w:type="spellStart"/>
                                            <w:r w:rsidR="00BE7B57">
                                              <w:rPr>
                                                <w:sz w:val="20"/>
                                              </w:rPr>
                                              <w:t>yola</w:t>
                                            </w:r>
                                            <w:proofErr w:type="spellEnd"/>
                                            <w:r w:rsidR="00BE7B57">
                                              <w:rPr>
                                                <w:sz w:val="20"/>
                                              </w:rPr>
                                              <w:t xml:space="preserve"> sight would not work.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E7B5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the weekly logs page so I could start on the sheet.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E7B57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Started making a list of things that needed to be done.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E7B57">
                                      <w:rPr>
                                        <w:sz w:val="20"/>
                                      </w:rPr>
                                      <w:t>Brainstormed for what we needed on the formula car and made a list for the car.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E7B5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Once we finished the list we made sure of what we could do.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BE7B57">
                                        <w:rPr>
                                          <w:sz w:val="20"/>
                                        </w:rPr>
                                        <w:t xml:space="preserve">What needed to be done over what we wanted to </w:t>
                                      </w:r>
                                      <w:proofErr w:type="gramStart"/>
                                      <w:r w:rsidR="00BE7B57">
                                        <w:rPr>
                                          <w:sz w:val="20"/>
                                        </w:rPr>
                                        <w:t>do.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E7B5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Checked out the car and what needed fixed or improved.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E7B5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Moved on to the shell car and took off all of the sheet metal.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BE7B57">
                                      <w:rPr>
                                        <w:sz w:val="20"/>
                                      </w:rPr>
                                      <w:t>Helped everyone with taking parts off the cars that did not need to be on (cleaned).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E7B5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Once I was done with the sheet metal I cleaned up the cars a little bit.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BE7B57">
                                        <w:rPr>
                                          <w:sz w:val="20"/>
                                        </w:rPr>
                                        <w:t>What to take off of the cars.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E7B5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on the formula car and took all of the tape and sheet metal off.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E7B5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Once I got done I started to work on the rest of the sight.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BE7B57">
                                      <w:rPr>
                                        <w:sz w:val="20"/>
                                      </w:rPr>
                                      <w:t xml:space="preserve">Started to work on my </w:t>
                                    </w:r>
                                    <w:proofErr w:type="spellStart"/>
                                    <w:r w:rsidR="00BE7B57">
                                      <w:rPr>
                                        <w:sz w:val="20"/>
                                      </w:rPr>
                                      <w:t>yola</w:t>
                                    </w:r>
                                    <w:proofErr w:type="spellEnd"/>
                                    <w:r w:rsidR="00BE7B57">
                                      <w:rPr>
                                        <w:sz w:val="20"/>
                                      </w:rPr>
                                      <w:t xml:space="preserve"> account so I could do this daily evaluation sheet.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E7B5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Finished up most of the home page.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 w:rsidR="00BE7B57">
                                        <w:rPr>
                                          <w:sz w:val="20"/>
                                        </w:rPr>
                                        <w:t xml:space="preserve">Had to change computers because the </w:t>
                                      </w:r>
                                      <w:proofErr w:type="spellStart"/>
                                      <w:r w:rsidR="00BE7B57">
                                        <w:rPr>
                                          <w:sz w:val="20"/>
                                        </w:rPr>
                                        <w:t>yola</w:t>
                                      </w:r>
                                      <w:proofErr w:type="spellEnd"/>
                                      <w:r w:rsidR="00BE7B57">
                                        <w:rPr>
                                          <w:sz w:val="20"/>
                                        </w:rPr>
                                        <w:t xml:space="preserve"> sight would not work.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E7B5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Worked on the weekly logs page so I could start on the sheet.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57"/>
    <w:rsid w:val="000705D0"/>
    <w:rsid w:val="001936F3"/>
    <w:rsid w:val="001B3E81"/>
    <w:rsid w:val="00240EE8"/>
    <w:rsid w:val="00260DF3"/>
    <w:rsid w:val="002F2CF4"/>
    <w:rsid w:val="004135F1"/>
    <w:rsid w:val="00446361"/>
    <w:rsid w:val="0047564A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E7B57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orman1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4B99F-2D9C-43AB-8327-C3087E9D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Gorman</dc:creator>
  <cp:lastModifiedBy>Nathan Kell</cp:lastModifiedBy>
  <cp:revision>2</cp:revision>
  <dcterms:created xsi:type="dcterms:W3CDTF">2013-09-25T12:23:00Z</dcterms:created>
  <dcterms:modified xsi:type="dcterms:W3CDTF">2013-09-25T12:23:00Z</dcterms:modified>
</cp:coreProperties>
</file>