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DD0CD1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-276860</wp:posOffset>
                </wp:positionV>
                <wp:extent cx="9998075" cy="7727315"/>
                <wp:effectExtent l="0" t="0" r="22225" b="260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8075" cy="7727315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C532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the new battery and filled it with acid.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C53299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battery for the prototype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532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 we filled it up we hooked it up the car and made sure it would turn it over.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C532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532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out the old battery was done.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A7239" w:rsidRPr="00B75F2B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that we had to prepare them for testing outside.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5329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prototype car for testing.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532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Tightened all of the bolts and got everything ready.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C532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Making sure that everything was ready to go.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532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sparkplugs out and made sure it had spark.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sure that the car was getting full engagement on the CVT.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br/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5329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Took the cars outside.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532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the same for the formula car but it wasn’t hitting full rev.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C532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Engine issues.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532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the prototype car gassed it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D0C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ideas of why the issue we were having was happening.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C5329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formula car to fix the issues.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0C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we got it on the tool cart we could get a better look.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DD0C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Throttle issues.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532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worked on the </w:t>
                                            </w:r>
                                            <w:r w:rsidR="00DD0CD1">
                                              <w:rPr>
                                                <w:sz w:val="20"/>
                                              </w:rPr>
                                              <w:t>throttle for the formula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D0C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knew that it couldn’t have been the springs we thought about it more.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DD0CD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formula car’s throttle.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0C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remembered that we didn’t ever take the governor off.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DD0C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D0CD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Kept bringing in ideas about the throttle and what was wrong.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C5329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the new battery and filled it with acid.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C53299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battery for the prototype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C532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filled it up we hooked it up the car and made sure it would turn it over.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C532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532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out the old battery was done.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BA7239" w:rsidRPr="00B75F2B" w:rsidRDefault="00C532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that we had to prepare them for testing outside.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C5329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prototype car for testing.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Tightened all of the bolts and got everything ready.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Making sure that everything was ready to go.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sparkplugs out and made sure it had spark.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532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sure that the car was getting full engagement on the CVT.</w:t>
                                </w:r>
                                <w:r>
                                  <w:rPr>
                                    <w:sz w:val="20"/>
                                  </w:rPr>
                                  <w:br/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C5329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Took the cars outside.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the same for the formula car but it wasn’t hitting full rev.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Engine issues.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the prototype car gassed it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D0CD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Brainstormed ideas of why the issue we were having was happening.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C5329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formula car to fix the issues.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D0C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got it on the tool cart we could get a better look.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DD0C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Throttle issues.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532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worked on the </w:t>
                                      </w:r>
                                      <w:r w:rsidR="00DD0CD1">
                                        <w:rPr>
                                          <w:sz w:val="20"/>
                                        </w:rPr>
                                        <w:t>throttle for the formula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D0CD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knew that it couldn’t have been the springs we thought about it more.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DD0CD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formula car’s throttle.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D0C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remembered that we didn’t ever take the governor off.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DD0C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D0CD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Kept bringing in ideas about the throttle and what was wrong.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99"/>
    <w:rsid w:val="000705D0"/>
    <w:rsid w:val="001678ED"/>
    <w:rsid w:val="001936F3"/>
    <w:rsid w:val="001B3E81"/>
    <w:rsid w:val="001F3DB9"/>
    <w:rsid w:val="002065D2"/>
    <w:rsid w:val="00221BAB"/>
    <w:rsid w:val="00240EE8"/>
    <w:rsid w:val="00260DF3"/>
    <w:rsid w:val="002F2CF4"/>
    <w:rsid w:val="003A7A22"/>
    <w:rsid w:val="004135F1"/>
    <w:rsid w:val="00446361"/>
    <w:rsid w:val="004D5373"/>
    <w:rsid w:val="005C75B0"/>
    <w:rsid w:val="005D7B4B"/>
    <w:rsid w:val="005F79BA"/>
    <w:rsid w:val="0076674B"/>
    <w:rsid w:val="00854BDF"/>
    <w:rsid w:val="0086070A"/>
    <w:rsid w:val="008F46E7"/>
    <w:rsid w:val="009027DB"/>
    <w:rsid w:val="009515EE"/>
    <w:rsid w:val="009A3EE4"/>
    <w:rsid w:val="00A03FA6"/>
    <w:rsid w:val="00A0413A"/>
    <w:rsid w:val="00A40919"/>
    <w:rsid w:val="00A63FD5"/>
    <w:rsid w:val="00A74C38"/>
    <w:rsid w:val="00AC5181"/>
    <w:rsid w:val="00B3020B"/>
    <w:rsid w:val="00B45AD6"/>
    <w:rsid w:val="00B65040"/>
    <w:rsid w:val="00B75F2B"/>
    <w:rsid w:val="00B86FDF"/>
    <w:rsid w:val="00BA7239"/>
    <w:rsid w:val="00C53299"/>
    <w:rsid w:val="00CA3EB6"/>
    <w:rsid w:val="00CE3F29"/>
    <w:rsid w:val="00DD0CD1"/>
    <w:rsid w:val="00EA6342"/>
    <w:rsid w:val="00ED3758"/>
    <w:rsid w:val="00F624BB"/>
    <w:rsid w:val="00FE1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4th%20Nine%20Weeks%20We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FFD5-83CD-43C0-BF7C-1432273D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2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1</cp:revision>
  <dcterms:created xsi:type="dcterms:W3CDTF">2014-04-18T13:47:00Z</dcterms:created>
  <dcterms:modified xsi:type="dcterms:W3CDTF">2014-04-18T14:05:00Z</dcterms:modified>
</cp:coreProperties>
</file>