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5179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C4CA2" w:rsidP="001B3E8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After we started to make up the car by hand.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C4CA2">
                                  <w:rPr>
                                    <w:sz w:val="20"/>
                                  </w:rPr>
                                  <w:t xml:space="preserve">Worked on the car with </w:t>
                                </w:r>
                                <w:proofErr w:type="spellStart"/>
                                <w:r w:rsidR="00CC4CA2">
                                  <w:rPr>
                                    <w:sz w:val="20"/>
                                  </w:rPr>
                                  <w:t>fisch</w:t>
                                </w:r>
                                <w:r w:rsidR="007D6EC5">
                                  <w:rPr>
                                    <w:sz w:val="20"/>
                                  </w:rPr>
                                  <w:t>er</w:t>
                                </w:r>
                                <w:r w:rsidR="00CC4CA2">
                                  <w:rPr>
                                    <w:sz w:val="20"/>
                                  </w:rPr>
                                  <w:t>tek</w:t>
                                </w:r>
                                <w:proofErr w:type="spellEnd"/>
                                <w:r w:rsidR="00CC4CA2">
                                  <w:rPr>
                                    <w:sz w:val="20"/>
                                  </w:rPr>
                                  <w:t xml:space="preserve"> buildi</w:t>
                                </w:r>
                                <w:r w:rsidR="007D6EC5">
                                  <w:rPr>
                                    <w:sz w:val="20"/>
                                  </w:rPr>
                                  <w:t>n</w:t>
                                </w:r>
                                <w:r w:rsidR="00CC4CA2">
                                  <w:rPr>
                                    <w:sz w:val="20"/>
                                  </w:rPr>
                                  <w:t>g materials.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C4CA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When class was over we cleaned up all of the parts and put them away.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C4CA2">
                                    <w:rPr>
                                      <w:sz w:val="20"/>
                                    </w:rPr>
                                    <w:t>Figuring out what we wanted to do in the beginning.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C4CA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by getting ideas.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C4CA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 we got done tearing down the car we started on the truck.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C4CA2">
                                  <w:rPr>
                                    <w:sz w:val="20"/>
                                  </w:rPr>
                                  <w:t>Made up a different idea and started on the truck.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4C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got the bed done with the blocks and started on the cab.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C4CA2">
                                    <w:rPr>
                                      <w:sz w:val="20"/>
                                    </w:rPr>
                                    <w:t>How large to make the truck.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C4C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yesterday we wanted to make a truck so we tore down the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C4CA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 we figured out what we wanted to do we started with wood.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C4CA2">
                                  <w:rPr>
                                    <w:sz w:val="20"/>
                                  </w:rPr>
                                  <w:t>Figured out the rear end will work on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4C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Once we were done with the wood we switched over to the pedals.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C4CA2">
                                    <w:rPr>
                                      <w:sz w:val="20"/>
                                    </w:rPr>
                                    <w:t>How the rear end would have to ride.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4C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specs for the rear end and ride height.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C4CA2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Figured out that we wanted to do it like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protoype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car.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CC4CA2">
                                  <w:rPr>
                                    <w:sz w:val="20"/>
                                  </w:rPr>
                                  <w:t>Worked on the pedals on the formula car.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C4C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Switched over the pedals to give us more feet room.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C4CA2">
                                    <w:rPr>
                                      <w:sz w:val="20"/>
                                    </w:rPr>
                                    <w:t>How we wanted to run the throttle cable.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4C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by taking the pedals apart on the formula car.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C4C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Attached the pedals to check the spacing.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CC4CA2" w:rsidRDefault="004135F1" w:rsidP="004135F1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C4CA2">
                                  <w:rPr>
                                    <w:sz w:val="32"/>
                                    <w:szCs w:val="32"/>
                                  </w:rPr>
                                  <w:t>Funeral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C4CA2"/>
    <w:rsid w:val="000705D0"/>
    <w:rsid w:val="001936F3"/>
    <w:rsid w:val="001B3E81"/>
    <w:rsid w:val="00240EE8"/>
    <w:rsid w:val="00242FBA"/>
    <w:rsid w:val="00260DF3"/>
    <w:rsid w:val="002F2CF4"/>
    <w:rsid w:val="00351793"/>
    <w:rsid w:val="004135F1"/>
    <w:rsid w:val="00446361"/>
    <w:rsid w:val="005C75B0"/>
    <w:rsid w:val="005F79BA"/>
    <w:rsid w:val="0076674B"/>
    <w:rsid w:val="007D6EC5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C4CA2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\students\2014\MDGorman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mdgorman</dc:creator>
  <cp:lastModifiedBy>mdgorman</cp:lastModifiedBy>
  <cp:revision>2</cp:revision>
  <dcterms:created xsi:type="dcterms:W3CDTF">2013-08-19T16:03:00Z</dcterms:created>
  <dcterms:modified xsi:type="dcterms:W3CDTF">2013-08-19T16:03:00Z</dcterms:modified>
</cp:coreProperties>
</file>