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DD0CD1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-276860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D5B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drained the oil we took the casing off.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AD5BFB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motor for the formula car.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D5B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After we took the casing off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removed the governor and put the casing back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AD5B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D5B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motor off the read end.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D5B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Filled it with oil and put it back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A7239" w:rsidRPr="00B75F2B" w:rsidRDefault="000534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were done we had to smooth out the wrap.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0534D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formula car’s wrap.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34D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Took little pieces to finish up little parts that were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showing.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0534D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Smoothing it out.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34D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Laid out parts of the wrap.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were done we took them to the press and pressed them 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D5BF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formula car’s rotors.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Leveled them out and made sure the wheel fit.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D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studs and ground them off.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87C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were done with that we attached both to the spindles.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87CE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last part of the rotors for the formula car.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87CE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put the wheels on to make sure that they worked.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87CE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Leveling the studs.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87CE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last stud and pressed it in the rotor.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D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Gassed up the car and took it outside.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87CE6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Worked on getting the formula car ready to go outside to test.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D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Figured out that we weren’t getting full engagement on the CVT.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AD5B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How to get full engagement.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87CE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everything ready to go outside.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Nnq&#10;/xHiAAAADQEAAA8AAABkcnMvZG93bnJldi54bWxMj8FKw0AQhu+C77CM4K3dJNtWidmUUtRTEWwF&#10;8TZNpklodjZkt0n69m5PevuH+fjnm2w9mVYM1LvGsoZ4HoEgLmzZcKXh6/A2ewbhPHKJrWXScCUH&#10;6/z+LsO0tCN/0rD3lQgl7FLUUHvfpVK6oiaDbm474rA72d6gD2NfybLHMZSbViZRtJIGGw4Xauxo&#10;W1Nx3l+MhvcRx42KX4fd+bS9/hyWH9+7mLR+fJg2LyA8Tf4Phpt+UIc8OB3thUsnWg0zlaiAhrBQ&#10;KxA3YrlIEhDHkOInpUDmmfz/Rf4LAAD//wMAUEsBAi0AFAAGAAgAAAAhALaDOJL+AAAA4QEAABMA&#10;AAAAAAAAAAAAAAAAAAAAAFtDb250ZW50X1R5cGVzXS54bWxQSwECLQAUAAYACAAAACEAOP0h/9YA&#10;AACUAQAACwAAAAAAAAAAAAAAAAAvAQAAX3JlbHMvLnJlbHNQSwECLQAUAAYACAAAACEAaHqvRS0P&#10;AACZ/gAADgAAAAAAAAAAAAAAAAAuAgAAZHJzL2Uyb0RvYy54bWxQSwECLQAUAAYACAAAACEA2er/&#10;EeIAAAANAQAADwAAAAAAAAAAAAAAAACHEQAAZHJzL2Rvd25yZXYueG1sUEsFBgAAAAAEAAQA8wAA&#10;AJYS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D5BF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drained the oil we took the casing off.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AD5BFB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Worked on the motor for the formula car.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D5B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After we took the casing off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removed the governor and put the casing back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AD5B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D5B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Took the motor off the read end.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D5B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it with oil and put it back on.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BA7239" w:rsidRPr="00B75F2B" w:rsidRDefault="000534D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were done we had to smooth out the wrap.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0534D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Worked on the formula car’s wrap.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34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little pieces to finish up little parts that were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showing.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0534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Smoothing it out.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534D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Laid out parts of the wrap.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D5B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were done we took them to the press and pressed them in.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D5BF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Worked on the formula car’s rotors.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Leveled them out and made sure the wheel fit.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AD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studs and ground them off.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87CE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were done with that we attached both to the spindles.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A87CE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Worked on the last part of the rotors for the formula car.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87C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put the wheels on to make sure that they worked.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A87C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Leveling the studs.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87C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last stud and pressed it in the rotor.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D5B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Gassed up the car and took it outside.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87CE6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Worked on getting the formula car ready to go outside to test.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D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Figured out that we weren’t getting full engagement on the CVT.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AD5B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How to get full engagement.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87CE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Got everything ready to go outside.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99"/>
    <w:rsid w:val="000534D7"/>
    <w:rsid w:val="000705D0"/>
    <w:rsid w:val="001678ED"/>
    <w:rsid w:val="001936F3"/>
    <w:rsid w:val="001B3E81"/>
    <w:rsid w:val="001F3DB9"/>
    <w:rsid w:val="002065D2"/>
    <w:rsid w:val="00221BAB"/>
    <w:rsid w:val="00240EE8"/>
    <w:rsid w:val="00260DF3"/>
    <w:rsid w:val="002F2CF4"/>
    <w:rsid w:val="003A7A22"/>
    <w:rsid w:val="004135F1"/>
    <w:rsid w:val="00446361"/>
    <w:rsid w:val="004D5373"/>
    <w:rsid w:val="005C75B0"/>
    <w:rsid w:val="005D7B4B"/>
    <w:rsid w:val="005F79BA"/>
    <w:rsid w:val="0076674B"/>
    <w:rsid w:val="00854BDF"/>
    <w:rsid w:val="0086070A"/>
    <w:rsid w:val="008F46E7"/>
    <w:rsid w:val="009027DB"/>
    <w:rsid w:val="009515EE"/>
    <w:rsid w:val="009A3EE4"/>
    <w:rsid w:val="00A03FA6"/>
    <w:rsid w:val="00A0413A"/>
    <w:rsid w:val="00A40919"/>
    <w:rsid w:val="00A63FD5"/>
    <w:rsid w:val="00A74C38"/>
    <w:rsid w:val="00A87CE6"/>
    <w:rsid w:val="00AC5181"/>
    <w:rsid w:val="00AD5BFB"/>
    <w:rsid w:val="00B3020B"/>
    <w:rsid w:val="00B45AD6"/>
    <w:rsid w:val="00B65040"/>
    <w:rsid w:val="00B75F2B"/>
    <w:rsid w:val="00B86FDF"/>
    <w:rsid w:val="00BA7239"/>
    <w:rsid w:val="00C53299"/>
    <w:rsid w:val="00CA3EB6"/>
    <w:rsid w:val="00CE3F29"/>
    <w:rsid w:val="00DD0CD1"/>
    <w:rsid w:val="00EA6342"/>
    <w:rsid w:val="00ED3758"/>
    <w:rsid w:val="00F624BB"/>
    <w:rsid w:val="00FE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4th%20Nine%20Weeks%20We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D1520-2548-45DC-82A8-301C6641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2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2014-04-18T14:35:00Z</dcterms:created>
  <dcterms:modified xsi:type="dcterms:W3CDTF">2014-04-18T14:35:00Z</dcterms:modified>
</cp:coreProperties>
</file>