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C4BC4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4C53C3" w:rsidRPr="00854BDF" w:rsidRDefault="004C53C3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C53C3" w:rsidRPr="00B75F2B" w:rsidRDefault="004C53C3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Once we measured we started to drill the holes.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 style="mso-next-textbox:#Text Box 2">
                          <w:txbxContent>
                            <w:p w:rsidR="004C53C3" w:rsidRDefault="004C53C3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4C53C3" w:rsidRPr="00B75F2B" w:rsidRDefault="004C53C3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C53C3" w:rsidRPr="00B75F2B" w:rsidRDefault="004C53C3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C53C3" w:rsidRPr="00A74C38" w:rsidRDefault="004C53C3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Worked on the backup sensors for Mr. Neal’s truck.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C53C3" w:rsidRPr="00854BDF" w:rsidRDefault="004C53C3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Default="004C53C3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Default="004C53C3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4C53C3" w:rsidRDefault="004C53C3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Pr="00B75F2B" w:rsidRDefault="004C53C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the holes were drilled into the aluminum we started to measure up the trucks hitch.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C53C3" w:rsidRPr="00A74C38" w:rsidRDefault="004C53C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Where to put the holes.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C53C3" w:rsidRPr="00B75F2B" w:rsidRDefault="004C53C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started by measuring up a stock piece of aluminum.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C53C3" w:rsidRPr="00B75F2B" w:rsidRDefault="004C53C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4C53C3" w:rsidRPr="00854BDF" w:rsidRDefault="004C53C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 style="mso-next-textbox:#Text Box 2">
                        <w:txbxContent>
                          <w:p w:rsidR="004C53C3" w:rsidRPr="00B75F2B" w:rsidRDefault="004C53C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Once we drilled the holes for the mounts we made sure that it fit right.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C53C3" w:rsidRDefault="004C53C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4C53C3" w:rsidRPr="00B75F2B" w:rsidRDefault="004C53C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C53C3" w:rsidRPr="00B75F2B" w:rsidRDefault="004C53C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C53C3" w:rsidRPr="00A74C38" w:rsidRDefault="004C53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Worked on mounting the backup sensors on Mr. Neal’s truck.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C53C3" w:rsidRPr="00854BDF" w:rsidRDefault="004C53C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Default="004C53C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 style="mso-next-textbox:#Text Box 2">
                              <w:txbxContent>
                                <w:p w:rsidR="004C53C3" w:rsidRDefault="004C53C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C53C3" w:rsidRDefault="004C53C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C53C3" w:rsidRPr="00B75F2B" w:rsidRDefault="004C53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we had it mounted we tried to see if they would work properly.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Pr="00A74C38" w:rsidRDefault="004C53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sensors would not work properly.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Pr="00B75F2B" w:rsidRDefault="004C53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Once we had the measurements we marked it on the hitch.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Pr="00B75F2B" w:rsidRDefault="004C53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4C53C3" w:rsidRPr="00854BDF" w:rsidRDefault="004C53C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C53C3" w:rsidRPr="00B75F2B" w:rsidRDefault="004C53C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Once we had the mounts cut and bent we tried them in the new mounts.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C53C3" w:rsidRDefault="004C53C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C53C3" w:rsidRPr="00B75F2B" w:rsidRDefault="004C53C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C53C3" w:rsidRPr="00B75F2B" w:rsidRDefault="004C53C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C53C3" w:rsidRPr="00A74C38" w:rsidRDefault="004C53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Tried the sensors one last time to see if they would work.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 style="mso-next-textbox:#Text Box 2">
                            <w:txbxContent>
                              <w:p w:rsidR="004C53C3" w:rsidRPr="00854BDF" w:rsidRDefault="004C53C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 style="mso-next-textbox:#Text Box 2">
                              <w:txbxContent>
                                <w:p w:rsidR="004C53C3" w:rsidRDefault="004C53C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C53C3" w:rsidRDefault="004C53C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Default="004C53C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C53C3" w:rsidRPr="00B75F2B" w:rsidRDefault="004C53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Before we put them onto to truck we tested the sensors.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C53C3" w:rsidRPr="00A74C38" w:rsidRDefault="004C53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Sensors did not work again.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C53C3" w:rsidRPr="00B75F2B" w:rsidRDefault="004C53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started by making new mounts for the truck.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C53C3" w:rsidRPr="00B75F2B" w:rsidRDefault="004C53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4C53C3" w:rsidRPr="00854BDF" w:rsidRDefault="004C53C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C53C3" w:rsidRPr="00B75F2B" w:rsidRDefault="004C53C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started by measuring how high the motor needed to sit.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C53C3" w:rsidRDefault="004C53C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C53C3" w:rsidRPr="00B75F2B" w:rsidRDefault="004C53C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C53C3" w:rsidRPr="00B75F2B" w:rsidRDefault="004C53C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C53C3" w:rsidRPr="00A74C38" w:rsidRDefault="004C53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working on the rear end for the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C53C3" w:rsidRPr="00854BDF" w:rsidRDefault="004C53C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C53C3" w:rsidRDefault="004C53C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C53C3" w:rsidRDefault="004C53C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Default="004C53C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Pr="00B75F2B" w:rsidRDefault="004C53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Once that was done we cut boards for the motor to sit on for the mock 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Pr="00A74C38" w:rsidRDefault="00635FD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How high the motor needed to sit.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C53C3" w:rsidRPr="00B75F2B" w:rsidRDefault="004C53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Once I was done with the backup sensors we started on the rear end.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Pr="00B75F2B" w:rsidRDefault="00635FD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that we measured for the 90.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4C53C3" w:rsidRPr="00854BDF" w:rsidRDefault="004C53C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C53C3" w:rsidRPr="00B75F2B" w:rsidRDefault="00635FD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Once we got the 90 mounted on the boards we started on the bars.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 style="mso-next-textbox:#Text Box 2">
                          <w:txbxContent>
                            <w:p w:rsidR="004C53C3" w:rsidRDefault="004C53C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C53C3" w:rsidRPr="00B75F2B" w:rsidRDefault="004C53C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C53C3" w:rsidRPr="00B75F2B" w:rsidRDefault="004C53C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C53C3" w:rsidRPr="00635FD0" w:rsidRDefault="00635FD0" w:rsidP="004135F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  <w:szCs w:val="20"/>
                                  </w:rPr>
                                  <w:t>Worked on the mock up for the rear end on the formula car.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C53C3" w:rsidRPr="00854BDF" w:rsidRDefault="004C53C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C53C3" w:rsidRDefault="004C53C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Default="004C53C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Default="004C53C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C53C3" w:rsidRPr="00B75F2B" w:rsidRDefault="00635FD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Came up with a triangular idea and started measuring.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C53C3" w:rsidRPr="00A74C38" w:rsidRDefault="004C53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635FD0">
                                    <w:rPr>
                                      <w:sz w:val="20"/>
                                    </w:rPr>
                                    <w:t xml:space="preserve">Brainstorming on how to make the rear end </w:t>
                                  </w:r>
                                  <w:r w:rsidR="00635FD0">
                                    <w:rPr>
                                      <w:sz w:val="20"/>
                                    </w:rPr>
                                    <w:t>bars.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C53C3" w:rsidRPr="00B75F2B" w:rsidRDefault="00635FD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checking where the axel needed to go we cut and drilled for the 90.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4C53C3" w:rsidRPr="00B75F2B" w:rsidRDefault="004C53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C4CA2"/>
    <w:rsid w:val="000705D0"/>
    <w:rsid w:val="000C4BC4"/>
    <w:rsid w:val="001936F3"/>
    <w:rsid w:val="001B3E81"/>
    <w:rsid w:val="00240EE8"/>
    <w:rsid w:val="00242FBA"/>
    <w:rsid w:val="00260DF3"/>
    <w:rsid w:val="002F2CF4"/>
    <w:rsid w:val="00351793"/>
    <w:rsid w:val="004135F1"/>
    <w:rsid w:val="00446361"/>
    <w:rsid w:val="004C53C3"/>
    <w:rsid w:val="005C75B0"/>
    <w:rsid w:val="005F79BA"/>
    <w:rsid w:val="00635FD0"/>
    <w:rsid w:val="0076674B"/>
    <w:rsid w:val="007D6EC5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C4CA2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1\students\2014\MDGorman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mdgorman</dc:creator>
  <cp:lastModifiedBy>mdgorman</cp:lastModifiedBy>
  <cp:revision>2</cp:revision>
  <dcterms:created xsi:type="dcterms:W3CDTF">2013-08-23T15:36:00Z</dcterms:created>
  <dcterms:modified xsi:type="dcterms:W3CDTF">2013-08-23T15:36:00Z</dcterms:modified>
</cp:coreProperties>
</file>