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3D71A5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-276860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75746" w:rsidRPr="00854BDF" w:rsidRDefault="00275746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75746" w:rsidRPr="00B75F2B" w:rsidRDefault="002B77D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got it off we took the engine off.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75746" w:rsidRDefault="00275746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A74C38" w:rsidRDefault="002B77D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getting the CVT shaft right.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854BDF" w:rsidRDefault="00275746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B77D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When the engine was off we started on the CVT shaft.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A74C38" w:rsidRDefault="002B77D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B77D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rear end off of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7574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75746" w:rsidRPr="00854BDF" w:rsidRDefault="00275746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B77D1" w:rsidRPr="00B75F2B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it was clamped we got it as level as we could and took measurements.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75746" w:rsidRDefault="00275746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A74C38" w:rsidRDefault="002B77D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Took the rear end and made them level.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854BDF" w:rsidRDefault="00275746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B7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 we got done I checked the level again to make sure.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A74C38" w:rsidRDefault="002B7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B7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Clamped the read end to the table to try to make it level.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7574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75746" w:rsidRPr="00854BDF" w:rsidRDefault="00275746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75746" w:rsidRPr="00B75F2B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got an idea we started making all the pieces.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75746" w:rsidRDefault="00275746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A74C38" w:rsidRDefault="002B77D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throttle for the Formula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854BDF" w:rsidRDefault="00275746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B7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Bent all of the pieces and started mounting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2B77D1" w:rsidRDefault="002B7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What we wanted to do for the stop.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B7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ideas on how to make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7574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75746" w:rsidRPr="00854BDF" w:rsidRDefault="00275746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75746" w:rsidRPr="00B75F2B" w:rsidRDefault="003D71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making the parts for the bearing to hold.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75746" w:rsidRDefault="00275746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A74C38" w:rsidRDefault="002B77D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the extra bearing for the CVT shaft.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854BDF" w:rsidRDefault="00275746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3D71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all of the parts that we needed for the bearing.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A74C38" w:rsidRDefault="003D71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How we were going to make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B77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Brainstormed ideas on how we were going to make the bearing.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7574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75746" w:rsidRPr="00854BDF" w:rsidRDefault="00275746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75746" w:rsidRPr="00B75F2B" w:rsidRDefault="003D71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they were bolted in we got the bearing set up.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75746" w:rsidRDefault="00275746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B75F2B" w:rsidRDefault="00275746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A74C38" w:rsidRDefault="003D71A5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Formula car’s extra bearing.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75746" w:rsidRPr="00854BDF" w:rsidRDefault="00275746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Default="00275746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3D71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 the bearing was done we had clean up for the day and cleaned the cars.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A74C38" w:rsidRDefault="003D71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3D71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parts welded so that we could bolt them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75746" w:rsidRPr="00B75F2B" w:rsidRDefault="0027574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275746" w:rsidRPr="00854BDF" w:rsidRDefault="00275746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275746" w:rsidRPr="00B75F2B" w:rsidRDefault="002B77D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got it off we took the engine off.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275746" w:rsidRDefault="00275746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275746" w:rsidRPr="00B75F2B" w:rsidRDefault="00275746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275746" w:rsidRPr="00B75F2B" w:rsidRDefault="00275746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275746" w:rsidRPr="00A74C38" w:rsidRDefault="002B77D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getting the CVT shaft right.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275746" w:rsidRPr="00854BDF" w:rsidRDefault="00275746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Default="00275746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Default="00275746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275746" w:rsidRDefault="00275746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Pr="00B75F2B" w:rsidRDefault="002B77D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When the engine was off we started on the CVT shaft.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275746" w:rsidRPr="00A74C38" w:rsidRDefault="002B77D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275746" w:rsidRPr="00B75F2B" w:rsidRDefault="002B77D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rear end off of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275746" w:rsidRPr="00B75F2B" w:rsidRDefault="0027574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275746" w:rsidRPr="00854BDF" w:rsidRDefault="00275746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2B77D1" w:rsidRPr="00B75F2B" w:rsidRDefault="002B77D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it was clamped we got it as level as we could and took measurements.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275746" w:rsidRPr="00B75F2B" w:rsidRDefault="00275746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275746" w:rsidRPr="00B75F2B" w:rsidRDefault="00275746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275746" w:rsidRPr="00A74C38" w:rsidRDefault="002B77D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Took the rear end and made them level.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275746" w:rsidRPr="00854BDF" w:rsidRDefault="00275746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275746" w:rsidRPr="00B75F2B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got done I checked the level again to make sure.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Pr="00A74C38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Pr="00B75F2B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Clamped the read end to the table to try to make it level.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Pr="00B75F2B" w:rsidRDefault="0027574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275746" w:rsidRPr="00854BDF" w:rsidRDefault="00275746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275746" w:rsidRPr="00B75F2B" w:rsidRDefault="002B77D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got an idea we started making all the pieces.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275746" w:rsidRPr="00B75F2B" w:rsidRDefault="00275746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275746" w:rsidRPr="00B75F2B" w:rsidRDefault="00275746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275746" w:rsidRPr="00A74C38" w:rsidRDefault="002B77D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throttle for the Formula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275746" w:rsidRPr="00854BDF" w:rsidRDefault="00275746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275746" w:rsidRPr="00B75F2B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Bent all of the pieces and started mounting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275746" w:rsidRPr="002B77D1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What we wanted to do for the stop.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275746" w:rsidRPr="00B75F2B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ideas on how to make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275746" w:rsidRPr="00B75F2B" w:rsidRDefault="0027574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275746" w:rsidRPr="00854BDF" w:rsidRDefault="00275746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275746" w:rsidRPr="00B75F2B" w:rsidRDefault="003D71A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making the parts for the bearing to hold.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275746" w:rsidRPr="00B75F2B" w:rsidRDefault="00275746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275746" w:rsidRPr="00B75F2B" w:rsidRDefault="00275746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275746" w:rsidRPr="00A74C38" w:rsidRDefault="002B77D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the extra bearing for the CVT shaft.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275746" w:rsidRPr="00854BDF" w:rsidRDefault="00275746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Pr="00B75F2B" w:rsidRDefault="003D71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all of the parts that we needed for the bearing.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Pr="00A74C38" w:rsidRDefault="003D71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How we were going to make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275746" w:rsidRPr="00B75F2B" w:rsidRDefault="002B77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ideas on how we were going to make the bearing.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Pr="00B75F2B" w:rsidRDefault="0027574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275746" w:rsidRPr="00854BDF" w:rsidRDefault="00275746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275746" w:rsidRPr="00B75F2B" w:rsidRDefault="003D71A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they were bolted in we got the bearing set up.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275746" w:rsidRDefault="00275746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275746" w:rsidRPr="00B75F2B" w:rsidRDefault="00275746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275746" w:rsidRPr="00B75F2B" w:rsidRDefault="00275746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275746" w:rsidRPr="00A74C38" w:rsidRDefault="003D71A5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Formula car’s extra bearing.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275746" w:rsidRPr="00854BDF" w:rsidRDefault="00275746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Default="00275746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275746" w:rsidRPr="00B75F2B" w:rsidRDefault="003D71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the bearing was done we had clean up for the day and cleaned the cars.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275746" w:rsidRPr="00A74C38" w:rsidRDefault="003D71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275746" w:rsidRPr="00B75F2B" w:rsidRDefault="003D71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parts welded so that we could bolt them 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275746" w:rsidRPr="00B75F2B" w:rsidRDefault="0027574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D1"/>
    <w:rsid w:val="000705D0"/>
    <w:rsid w:val="001936F3"/>
    <w:rsid w:val="001B3E81"/>
    <w:rsid w:val="001F3DB9"/>
    <w:rsid w:val="00216757"/>
    <w:rsid w:val="00240EE8"/>
    <w:rsid w:val="00260DF3"/>
    <w:rsid w:val="00275746"/>
    <w:rsid w:val="002A6AE2"/>
    <w:rsid w:val="002B77D1"/>
    <w:rsid w:val="002F2CF4"/>
    <w:rsid w:val="003D71A5"/>
    <w:rsid w:val="004135F1"/>
    <w:rsid w:val="00446361"/>
    <w:rsid w:val="005C75B0"/>
    <w:rsid w:val="005D7B4B"/>
    <w:rsid w:val="005F79BA"/>
    <w:rsid w:val="0076674B"/>
    <w:rsid w:val="00854BDF"/>
    <w:rsid w:val="0086070A"/>
    <w:rsid w:val="008717AE"/>
    <w:rsid w:val="008F39F4"/>
    <w:rsid w:val="008F7067"/>
    <w:rsid w:val="009027DB"/>
    <w:rsid w:val="009A3EE4"/>
    <w:rsid w:val="009F05AB"/>
    <w:rsid w:val="00A03FA6"/>
    <w:rsid w:val="00A0413A"/>
    <w:rsid w:val="00A40919"/>
    <w:rsid w:val="00A74C38"/>
    <w:rsid w:val="00AC5181"/>
    <w:rsid w:val="00B3020B"/>
    <w:rsid w:val="00B45AD6"/>
    <w:rsid w:val="00B65040"/>
    <w:rsid w:val="00B75F2B"/>
    <w:rsid w:val="00B86FDF"/>
    <w:rsid w:val="00C93339"/>
    <w:rsid w:val="00CE3F29"/>
    <w:rsid w:val="00E20E9B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4th%20Nine%20Weeks%20Week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08F1-EFA4-4C88-BE5B-9CC8A4FE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4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1</cp:revision>
  <dcterms:created xsi:type="dcterms:W3CDTF">2014-05-12T13:50:00Z</dcterms:created>
  <dcterms:modified xsi:type="dcterms:W3CDTF">2014-05-12T14:07:00Z</dcterms:modified>
</cp:coreProperties>
</file>