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B47C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we got everything placed we tightened them.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B47C7C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Finished the bearing on the Formula CVT shaft.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47C7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tested the bearing and finished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A76A8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N/A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47C7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everything welded and placed.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47C7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the engine back on the rear end and mounted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81A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the rear end was tight we moved up.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281A0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Formula car.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81A0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by checking on all the wires.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281A0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N/A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81A0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by working on the rear end.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br/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SStarted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by working on the rear end.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47C7C" w:rsidRPr="00B75F2B" w:rsidRDefault="00B47C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Checked to make sure that everything was in line and tight.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B47C7C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Formula car to get it ready for testing.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47C7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Tightened up the chain tensioner.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B47C7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Making sure that everything was tight.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47C7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Hooked everything up on the car and made sure it was tight.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47C7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Neal drove it to make sure that everything was okay.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76A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cars on the trailer and strapped them down.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A76A85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Finished up the Formula and Prototype car.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76A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the enclosed trailer loaded and finished up.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A76A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N/A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76A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cars out and started putting them together.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6A85" w:rsidRDefault="00A76A85" w:rsidP="004135F1">
                                          <w:pPr>
                                            <w:rPr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A76A85">
                                            <w:rPr>
                                              <w:sz w:val="32"/>
                                              <w:szCs w:val="32"/>
                                            </w:rPr>
                                            <w:t>Race 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B47C7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we got everything placed we tightened them.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B47C7C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Finished the bearing on the Formula CVT shaft.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B47C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tested the bearing and finished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A76A8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N/A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47C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everything welded and placed.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47C7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engine back on the rear end and mounted it.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81A0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the rear end was tight we moved up.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281A0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Worked on the Formula car.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81A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Started by checking on all the wires.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281A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N/A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81A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Started by working on the rear end.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br/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SStarted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by working on the rear end.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B47C7C" w:rsidRPr="00B75F2B" w:rsidRDefault="00B47C7C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Checked to make sure that everything was in line and tight.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B47C7C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Worked on the Formula car to get it ready for testing.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47C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Tightened up the chain tensioner.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B47C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Making sure that everything was tight.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47C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Hooked everything up on the car and made sure it was tight.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47C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Neal drove it to make sure that everything was okay.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76A8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the cars on the trailer and strapped them down.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A76A85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Finished up the Formula and Prototype car.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76A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the enclosed trailer loaded and finished up.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A76A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N/A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76A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cars out and started putting them together.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6A85" w:rsidRDefault="00A76A85" w:rsidP="004135F1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A76A85">
                                      <w:rPr>
                                        <w:sz w:val="32"/>
                                        <w:szCs w:val="32"/>
                                      </w:rPr>
                                      <w:t>Race 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E3"/>
    <w:rsid w:val="000705D0"/>
    <w:rsid w:val="001936F3"/>
    <w:rsid w:val="001B3E81"/>
    <w:rsid w:val="00240EE8"/>
    <w:rsid w:val="00260DF3"/>
    <w:rsid w:val="00281A01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A76A85"/>
    <w:rsid w:val="00B3020B"/>
    <w:rsid w:val="00B47C7C"/>
    <w:rsid w:val="00B65040"/>
    <w:rsid w:val="00B75F2B"/>
    <w:rsid w:val="00B86FDF"/>
    <w:rsid w:val="00CE3F29"/>
    <w:rsid w:val="00EA6342"/>
    <w:rsid w:val="00F624BB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ckson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0DFB7-4E25-4F9B-B13D-1E72FEFB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Jackson</dc:creator>
  <cp:lastModifiedBy>Garrett A. Reed</cp:lastModifiedBy>
  <cp:revision>2</cp:revision>
  <dcterms:created xsi:type="dcterms:W3CDTF">2014-05-12T14:27:00Z</dcterms:created>
  <dcterms:modified xsi:type="dcterms:W3CDTF">2014-05-12T14:27:00Z</dcterms:modified>
</cp:coreProperties>
</file>