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>Not Here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figured that out we began to cut up mock up boards.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 xml:space="preserve">Started on the mock up for the </w:t>
                                          </w:r>
                                          <w:proofErr w:type="spellStart"/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>brigde</w:t>
                                          </w:r>
                                          <w:proofErr w:type="spellEnd"/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 xml:space="preserve"> in the park.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we got the first two boards up and made sure that it would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DE234D">
                                              <w:rPr>
                                                <w:sz w:val="20"/>
                                              </w:rPr>
                                              <w:t>Where to put the bolts at on the boards.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we started by figuring out where the bolts needed to go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it worked began to cut more boards.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the holes are cut we attached them to the chain.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>We finished the mock up for the bridge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we got all of the boards on the chain we tested it to see if it would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DE234D">
                                              <w:rPr>
                                                <w:sz w:val="20"/>
                                              </w:rPr>
                                              <w:t>If the bridge was going to bend enough.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got the rest of the boards cut we started to cut the holes.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it worked we started to take the bridge back apart.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 boards were cut we used the dimensions to figure out where to drill the holes.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>Went to the park to check dimensions for the bridge and began making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the holes were drilled we began to assemble.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DE234D">
                                              <w:rPr>
                                                <w:sz w:val="20"/>
                                              </w:rPr>
                                              <w:t>Where to drill the holes on the boards.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knew what the dimensions were for the bridge we began to cut boards.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they began to assemble I finished cutting the boards and drilling.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 chain was attached we put two nuts on each bolt.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234D">
                                            <w:rPr>
                                              <w:sz w:val="20"/>
                                            </w:rPr>
                                            <w:t>Finished the bridge for the day of caring.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the chain was attached to the bridge we flipped it over to check the drop that it had.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E234D">
                                              <w:rPr>
                                                <w:sz w:val="20"/>
                                              </w:rPr>
                                              <w:t xml:space="preserve">How </w:t>
                                            </w:r>
                                            <w:r w:rsidR="00384834">
                                              <w:rPr>
                                                <w:sz w:val="20"/>
                                              </w:rPr>
                                              <w:t xml:space="preserve">low the drop was for the </w:t>
                                            </w:r>
                                            <w:r w:rsidR="00384834">
                                              <w:rPr>
                                                <w:sz w:val="20"/>
                                              </w:rPr>
                                              <w:t>bridge.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began by putting the nuts on the bolts to attach the chain.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23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got it where we wanted we began to clean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234D">
                                      <w:rPr>
                                        <w:sz w:val="20"/>
                                      </w:rPr>
                                      <w:t>Not Here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E23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figured that out we began to cut up mock up boards.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E234D">
                                      <w:rPr>
                                        <w:sz w:val="20"/>
                                      </w:rPr>
                                      <w:t xml:space="preserve">Started on the mock up for the </w:t>
                                    </w:r>
                                    <w:proofErr w:type="spellStart"/>
                                    <w:r w:rsidR="00DE234D">
                                      <w:rPr>
                                        <w:sz w:val="20"/>
                                      </w:rPr>
                                      <w:t>brigde</w:t>
                                    </w:r>
                                    <w:proofErr w:type="spellEnd"/>
                                    <w:r w:rsidR="00DE234D">
                                      <w:rPr>
                                        <w:sz w:val="20"/>
                                      </w:rPr>
                                      <w:t xml:space="preserve"> in the park.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we got the first two boards up and made sure that it would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DE234D">
                                        <w:rPr>
                                          <w:sz w:val="20"/>
                                        </w:rPr>
                                        <w:t>Where to put the bolts at on the boards.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we started by figuring out where the bolts needed to go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it worked began to cut more boards.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E23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the holes are cut we attached them to the chain.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234D">
                                      <w:rPr>
                                        <w:sz w:val="20"/>
                                      </w:rPr>
                                      <w:t>We finished the mock up for the bridge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got all of the boards on the chain we tested it to see if it would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DE234D">
                                        <w:rPr>
                                          <w:sz w:val="20"/>
                                        </w:rPr>
                                        <w:t>If the bridge was going to bend enough.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got the rest of the boards cut we started to cut the holes.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it worked we started to take the bridge back apart.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E23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 boards were cut we used the dimensions to figure out where to drill the holes.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234D">
                                      <w:rPr>
                                        <w:sz w:val="20"/>
                                      </w:rPr>
                                      <w:t>Went to the park to check dimensions for the bridge and began making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the holes were drilled we began to assemble.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DE234D">
                                        <w:rPr>
                                          <w:sz w:val="20"/>
                                        </w:rPr>
                                        <w:t>Where to drill the holes on the boards.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knew what the dimensions were for the bridge we began to cut boards.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they began to assemble I finished cutting the boards and drilling.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E23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 chain was attached we put two nuts on each bolt.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234D">
                                      <w:rPr>
                                        <w:sz w:val="20"/>
                                      </w:rPr>
                                      <w:t>Finished the bridge for the day of caring.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 chain was attached to the bridge we flipped it over to check the drop that it had.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E234D">
                                        <w:rPr>
                                          <w:sz w:val="20"/>
                                        </w:rPr>
                                        <w:t xml:space="preserve">How </w:t>
                                      </w:r>
                                      <w:r w:rsidR="00384834">
                                        <w:rPr>
                                          <w:sz w:val="20"/>
                                        </w:rPr>
                                        <w:t xml:space="preserve">low the drop was for the </w:t>
                                      </w:r>
                                      <w:r w:rsidR="00384834">
                                        <w:rPr>
                                          <w:sz w:val="20"/>
                                        </w:rPr>
                                        <w:t>bridge.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began by putting the nuts on the bolts to attach the chain.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E23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got it where we wanted we began to clean 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4D"/>
    <w:rsid w:val="000705D0"/>
    <w:rsid w:val="001936F3"/>
    <w:rsid w:val="001B3E81"/>
    <w:rsid w:val="00240EE8"/>
    <w:rsid w:val="00260DF3"/>
    <w:rsid w:val="002F2CF4"/>
    <w:rsid w:val="0038483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E234D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rman1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98F6-B4A2-4DBF-8D8E-35F7A7F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Michael Gorman</cp:lastModifiedBy>
  <cp:revision>1</cp:revision>
  <dcterms:created xsi:type="dcterms:W3CDTF">2013-09-06T13:33:00Z</dcterms:created>
  <dcterms:modified xsi:type="dcterms:W3CDTF">2013-09-06T14:17:00Z</dcterms:modified>
</cp:coreProperties>
</file>