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A06917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 style="mso-next-textbox:#Text Box 344">
                      <w:txbxContent>
                        <w:p w:rsidR="009E363C" w:rsidRPr="00854BDF" w:rsidRDefault="009E363C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 style="mso-next-textbox:#Text Box 2">
                        <w:txbxContent>
                          <w:p w:rsidR="009E363C" w:rsidRPr="00B75F2B" w:rsidRDefault="006F6E06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Once we had the positions correct for the bigger people we checked with the smaller.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9E363C" w:rsidRDefault="009E363C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9E363C" w:rsidRPr="00B75F2B" w:rsidRDefault="009E363C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9E363C" w:rsidRPr="00B75F2B" w:rsidRDefault="009E363C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9E363C" w:rsidRPr="00A74C38" w:rsidRDefault="006F6E06" w:rsidP="001B3E8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Helped with the formula pedals.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9E363C" w:rsidRPr="00854BDF" w:rsidRDefault="009E363C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9E363C" w:rsidRDefault="009E363C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9E363C" w:rsidRDefault="009E363C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9E363C" w:rsidRDefault="009E363C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9E363C" w:rsidRPr="00B75F2B" w:rsidRDefault="006F6E0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we checked with the smaller we marked where they needed to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9E363C" w:rsidRPr="00A74C38" w:rsidRDefault="006F6E0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Finding the best point for </w:t>
                                  </w:r>
                                  <w:r>
                                    <w:rPr>
                                      <w:sz w:val="20"/>
                                    </w:rPr>
                                    <w:t>everyone.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9E363C" w:rsidRPr="00B75F2B" w:rsidRDefault="006F6E06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Started by figuring out where the pedals needed to go.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9E363C" w:rsidRPr="00B75F2B" w:rsidRDefault="009E363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 style="mso-next-textbox:#Text Box 448">
                      <w:txbxContent>
                        <w:p w:rsidR="009E363C" w:rsidRPr="00854BDF" w:rsidRDefault="009E363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9E363C" w:rsidRPr="00B75F2B" w:rsidRDefault="009E363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After I got all of the two by fours cut I had to make the angled cut.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9E363C" w:rsidRDefault="009E363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9E363C" w:rsidRPr="00B75F2B" w:rsidRDefault="009E363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9E363C" w:rsidRPr="00B75F2B" w:rsidRDefault="009E363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9E363C" w:rsidRPr="00A74C38" w:rsidRDefault="009E363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helped Nathan make the pieces for the robotics.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9E363C" w:rsidRPr="00854BDF" w:rsidRDefault="009E363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9E363C" w:rsidRDefault="009E363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9E363C" w:rsidRDefault="009E363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9E363C" w:rsidRDefault="009E363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9E363C" w:rsidRPr="00B75F2B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Once I figured out the cut I cut it and made sure that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It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worked.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9E363C" w:rsidRPr="00A74C38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What type of angle to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cut.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9E363C" w:rsidRPr="00B75F2B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Started to cut the pieces that Nathan needed to make the arena.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9E363C" w:rsidRPr="00B75F2B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 style="mso-next-textbox:#Text Box 469">
                      <w:txbxContent>
                        <w:p w:rsidR="009E363C" w:rsidRPr="00854BDF" w:rsidRDefault="009E363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9E363C" w:rsidRPr="00B75F2B" w:rsidRDefault="009E363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printed out a sheet with dimensions.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9E363C" w:rsidRDefault="009E363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9E363C" w:rsidRPr="00B75F2B" w:rsidRDefault="009E363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9E363C" w:rsidRPr="00B75F2B" w:rsidRDefault="009E363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9E363C" w:rsidRPr="00A74C38" w:rsidRDefault="009E363C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Worked on the rear end for the formula car.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9E363C" w:rsidRPr="00854BDF" w:rsidRDefault="009E363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9E363C" w:rsidRDefault="009E363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9E363C" w:rsidRDefault="009E363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9E363C" w:rsidRDefault="009E363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9E363C" w:rsidRPr="00B75F2B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Once we had the dimensions we started to cut out the bottom of the rear 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9E363C" w:rsidRPr="00A74C38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What to make the rear end on.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9E363C" w:rsidRPr="00B75F2B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Once we got the metal shipment in we started to make the rear 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9E363C" w:rsidRPr="00B75F2B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the bottom was done we started on the cross members.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 style="mso-next-textbox:#Text Box 490">
                      <w:txbxContent>
                        <w:p w:rsidR="009E363C" w:rsidRPr="00854BDF" w:rsidRDefault="009E363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9E363C" w:rsidRPr="00B75F2B" w:rsidRDefault="009E363C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After we got that cut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me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and Nathan moved on the outer bars.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9E363C" w:rsidRDefault="009E363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9E363C" w:rsidRPr="00B75F2B" w:rsidRDefault="009E363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9E363C" w:rsidRPr="00B75F2B" w:rsidRDefault="009E363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9E363C" w:rsidRPr="00A74C38" w:rsidRDefault="009E363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Worked on the rear end for the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formula  car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9E363C" w:rsidRPr="00854BDF" w:rsidRDefault="009E363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9E363C" w:rsidRDefault="009E363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9E363C" w:rsidRDefault="009E363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9E363C" w:rsidRDefault="009E363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9E363C" w:rsidRPr="00B75F2B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First we figured out the angle of the cut and how long it needed to be.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9E363C" w:rsidRPr="00A74C38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How long the bars needed to be and the angle of them.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9E363C" w:rsidRPr="00B75F2B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First we cut the last cross member for the rear end.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9E363C" w:rsidRPr="00B75F2B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After we had the math done we started to cut the outer bars.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 style="mso-next-textbox:#Text Box 511">
                      <w:txbxContent>
                        <w:p w:rsidR="009E363C" w:rsidRPr="00854BDF" w:rsidRDefault="009E363C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9E363C" w:rsidRPr="00B75F2B" w:rsidRDefault="009E363C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9E363C" w:rsidRDefault="009E363C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9E363C" w:rsidRPr="00B75F2B" w:rsidRDefault="009E363C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9E363C" w:rsidRPr="00B75F2B" w:rsidRDefault="009E363C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9E363C" w:rsidRPr="009E363C" w:rsidRDefault="009E363C" w:rsidP="004135F1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9E363C">
                                  <w:rPr>
                                    <w:sz w:val="32"/>
                                    <w:szCs w:val="32"/>
                                  </w:rPr>
                                  <w:t>Day Of Caring.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9E363C" w:rsidRPr="00854BDF" w:rsidRDefault="009E363C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9E363C" w:rsidRDefault="009E363C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9E363C" w:rsidRDefault="009E363C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9E363C" w:rsidRDefault="009E363C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9E363C" w:rsidRPr="00B75F2B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9E363C" w:rsidRPr="00A74C38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9E363C" w:rsidRPr="00B75F2B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9E363C" w:rsidRPr="00B75F2B" w:rsidRDefault="009E363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CC4CA2"/>
    <w:rsid w:val="000705D0"/>
    <w:rsid w:val="000C4BC4"/>
    <w:rsid w:val="001936F3"/>
    <w:rsid w:val="001B3E81"/>
    <w:rsid w:val="00240EE8"/>
    <w:rsid w:val="00242FBA"/>
    <w:rsid w:val="00260DF3"/>
    <w:rsid w:val="002F2CF4"/>
    <w:rsid w:val="00351793"/>
    <w:rsid w:val="004135F1"/>
    <w:rsid w:val="00446361"/>
    <w:rsid w:val="004C53C3"/>
    <w:rsid w:val="005C75B0"/>
    <w:rsid w:val="005F79BA"/>
    <w:rsid w:val="00635FD0"/>
    <w:rsid w:val="006F6E06"/>
    <w:rsid w:val="0076674B"/>
    <w:rsid w:val="007D6EC5"/>
    <w:rsid w:val="00854BDF"/>
    <w:rsid w:val="009A3EE4"/>
    <w:rsid w:val="009E363C"/>
    <w:rsid w:val="00A03FA6"/>
    <w:rsid w:val="00A0413A"/>
    <w:rsid w:val="00A06917"/>
    <w:rsid w:val="00A40919"/>
    <w:rsid w:val="00A74C38"/>
    <w:rsid w:val="00B3020B"/>
    <w:rsid w:val="00B65040"/>
    <w:rsid w:val="00B75F2B"/>
    <w:rsid w:val="00B86FDF"/>
    <w:rsid w:val="00CC4CA2"/>
    <w:rsid w:val="00CE3F29"/>
    <w:rsid w:val="00EA6342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1\students\2014\MDGorman\Download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D39A-D732-4C55-9086-EA4CE9CA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mdgorman</dc:creator>
  <cp:lastModifiedBy>mdgorman</cp:lastModifiedBy>
  <cp:revision>2</cp:revision>
  <dcterms:created xsi:type="dcterms:W3CDTF">2013-09-12T15:33:00Z</dcterms:created>
  <dcterms:modified xsi:type="dcterms:W3CDTF">2013-09-12T15:33:00Z</dcterms:modified>
</cp:coreProperties>
</file>