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144188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-118110</wp:posOffset>
                </wp:positionV>
                <wp:extent cx="9743440" cy="7586345"/>
                <wp:effectExtent l="17145" t="15240" r="21590" b="18415"/>
                <wp:wrapNone/>
                <wp:docPr id="2" name="Group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43440" cy="7586345"/>
                          <a:chOff x="0" y="0"/>
                          <a:chExt cx="97437" cy="75862"/>
                        </a:xfrm>
                      </wpg:grpSpPr>
                      <wpg:grpSp>
                        <wpg:cNvPr id="3" name="Group 44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7437" cy="15170"/>
                            <a:chOff x="0" y="0"/>
                            <a:chExt cx="97437" cy="15170"/>
                          </a:xfrm>
                        </wpg:grpSpPr>
                        <wps:wsp>
                          <wps:cNvPr id="4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7437" cy="15170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254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5" name="Group 443"/>
                          <wpg:cNvGrpSpPr>
                            <a:grpSpLocks/>
                          </wpg:cNvGrpSpPr>
                          <wpg:grpSpPr bwMode="auto">
                            <a:xfrm>
                              <a:off x="0" y="100"/>
                              <a:ext cx="97411" cy="14996"/>
                              <a:chOff x="0" y="0"/>
                              <a:chExt cx="97411" cy="14995"/>
                            </a:xfrm>
                          </wpg:grpSpPr>
                          <wps:wsp>
                            <wps:cNvPr id="6" name="Text Box 34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205" y="200"/>
                                <a:ext cx="12465" cy="39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B3E81" w:rsidRPr="00854BDF" w:rsidRDefault="001B3E81" w:rsidP="001B3E81">
                                  <w:pPr>
                                    <w:jc w:val="center"/>
                                    <w:rPr>
                                      <w:b/>
                                      <w:noProof/>
                                      <w:spacing w:val="10"/>
                                      <w:sz w:val="24"/>
                                      <w:szCs w:val="72"/>
                                    </w:rPr>
                                  </w:pPr>
                                  <w:r w:rsidRPr="00854BDF">
                                    <w:rPr>
                                      <w:b/>
                                      <w:noProof/>
                                      <w:spacing w:val="10"/>
                                      <w:sz w:val="36"/>
                                      <w:szCs w:val="72"/>
                                    </w:rPr>
                                    <w:t>Monday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7" name="Group 442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411" cy="14995"/>
                                <a:chOff x="0" y="0"/>
                                <a:chExt cx="97411" cy="14995"/>
                              </a:xfrm>
                            </wpg:grpSpPr>
                            <wps:wsp>
                              <wps:cNvPr id="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39" y="6832"/>
                                  <a:ext cx="65327" cy="27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B3E81" w:rsidRPr="00B75F2B" w:rsidRDefault="0042122D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Once we got the 90 bars cut we started to measure for the holes.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9" name="Group 4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7411" cy="14995"/>
                                  <a:chOff x="0" y="0"/>
                                  <a:chExt cx="97411" cy="14995"/>
                                </a:xfrm>
                              </wpg:grpSpPr>
                              <wps:wsp>
                                <wps:cNvPr id="1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617" y="6832"/>
                                    <a:ext cx="4519" cy="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1" name="Group 41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7411" cy="14995"/>
                                    <a:chOff x="0" y="0"/>
                                    <a:chExt cx="97411" cy="14995"/>
                                  </a:xfrm>
                                </wpg:grpSpPr>
                                <wps:wsp>
                                  <wps:cNvPr id="1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rot="-5400000">
                                      <a:off x="-3591" y="7736"/>
                                      <a:ext cx="10850" cy="36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Pr="00B75F2B" w:rsidRDefault="001B3E81" w:rsidP="001B3E81">
                                        <w:pPr>
                                          <w:jc w:val="center"/>
                                          <w:rPr>
                                            <w:sz w:val="18"/>
                                          </w:rPr>
                                        </w:pPr>
                                        <w:r w:rsidRPr="00B75F2B">
                                          <w:rPr>
                                            <w:sz w:val="18"/>
                                          </w:rPr>
                                          <w:t>Steps Taken to Reach Objective: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5" y="0"/>
                                      <a:ext cx="8180" cy="411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Pr="00B75F2B" w:rsidRDefault="001B3E81" w:rsidP="001B3E81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sz w:val="18"/>
                                          </w:rPr>
                                        </w:pPr>
                                        <w:r w:rsidRPr="00B75F2B">
                                          <w:rPr>
                                            <w:sz w:val="18"/>
                                          </w:rPr>
                                          <w:t>Objective (s):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165" y="0"/>
                                      <a:ext cx="65327" cy="411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Pr="00A74C38" w:rsidRDefault="001B3E81" w:rsidP="001B3E81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 w:rsidR="0042122D">
                                          <w:rPr>
                                            <w:sz w:val="20"/>
                                          </w:rPr>
                                          <w:t>Worked on the rear end for the formula car.</w:t>
                                        </w:r>
                                        <w:r w:rsidR="0042122D">
                                          <w:rPr>
                                            <w:sz w:val="20"/>
                                          </w:rPr>
                                          <w:tab/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3579" y="0"/>
                                      <a:ext cx="9856" cy="410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Pr="00854BDF" w:rsidRDefault="001B3E81" w:rsidP="001B3E81">
                                        <w:pPr>
                                          <w:spacing w:after="0"/>
                                          <w:rPr>
                                            <w:sz w:val="18"/>
                                          </w:rPr>
                                        </w:pPr>
                                        <w:r w:rsidRPr="00854BDF">
                                          <w:rPr>
                                            <w:sz w:val="18"/>
                                          </w:rPr>
                                          <w:t>List issues / Complications</w:t>
                                        </w:r>
                                        <w:r w:rsidR="00446361">
                                          <w:rPr>
                                            <w:sz w:val="18"/>
                                          </w:rPr>
                                          <w:t>: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g:grpSp>
                                  <wpg:cNvPr id="16" name="Group 40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643" y="4119"/>
                                      <a:ext cx="93768" cy="10869"/>
                                      <a:chOff x="0" y="0"/>
                                      <a:chExt cx="93768" cy="10869"/>
                                    </a:xfrm>
                                  </wpg:grpSpPr>
                                  <wps:wsp>
                                    <wps:cNvPr id="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4518" cy="272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Default="001B3E81" w:rsidP="001B3E81">
                                          <w:pPr>
                                            <w:jc w:val="center"/>
                                          </w:pPr>
                                          <w:r>
                                            <w:t>1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5426"/>
                                        <a:ext cx="4518" cy="27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Default="001B3E81" w:rsidP="001B3E81">
                                          <w:pPr>
                                            <w:jc w:val="center"/>
                                          </w:pPr>
                                          <w:r>
                                            <w:t>3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8139"/>
                                        <a:ext cx="4518" cy="27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Default="001B3E81" w:rsidP="001B3E81">
                                          <w:pPr>
                                            <w:jc w:val="center"/>
                                          </w:pPr>
                                          <w:r>
                                            <w:t>4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521" y="5426"/>
                                        <a:ext cx="65328" cy="27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42122D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We soon figured out that it was not big enough to fit.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9936" y="0"/>
                                        <a:ext cx="23832" cy="108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2122D">
                                            <w:rPr>
                                              <w:sz w:val="20"/>
                                            </w:rPr>
                                            <w:t>How long to make the bars.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521" y="0"/>
                                        <a:ext cx="65328" cy="272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42122D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Started on making the bars for the 90 degree mounts.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3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521" y="8139"/>
                                        <a:ext cx="65328" cy="27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42122D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We cut new bars for the 90.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  <wpg:grpSp>
                        <wpg:cNvPr id="24" name="Group 445"/>
                        <wpg:cNvGrpSpPr>
                          <a:grpSpLocks/>
                        </wpg:cNvGrpSpPr>
                        <wpg:grpSpPr bwMode="auto">
                          <a:xfrm>
                            <a:off x="0" y="15173"/>
                            <a:ext cx="97437" cy="15170"/>
                            <a:chOff x="0" y="0"/>
                            <a:chExt cx="97437" cy="15170"/>
                          </a:xfrm>
                        </wpg:grpSpPr>
                        <wps:wsp>
                          <wps:cNvPr id="25" name="Rectangle 44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7437" cy="15170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254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26" name="Group 447"/>
                          <wpg:cNvGrpSpPr>
                            <a:grpSpLocks/>
                          </wpg:cNvGrpSpPr>
                          <wpg:grpSpPr bwMode="auto">
                            <a:xfrm>
                              <a:off x="0" y="100"/>
                              <a:ext cx="97411" cy="14996"/>
                              <a:chOff x="0" y="0"/>
                              <a:chExt cx="97411" cy="14995"/>
                            </a:xfrm>
                          </wpg:grpSpPr>
                          <wps:wsp>
                            <wps:cNvPr id="27" name="Text Box 44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205" y="200"/>
                                <a:ext cx="12465" cy="39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35F1" w:rsidRPr="00854BDF" w:rsidRDefault="004135F1" w:rsidP="004135F1">
                                  <w:pPr>
                                    <w:jc w:val="center"/>
                                    <w:rPr>
                                      <w:b/>
                                      <w:noProof/>
                                      <w:spacing w:val="10"/>
                                      <w:sz w:val="24"/>
                                      <w:szCs w:val="72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pacing w:val="10"/>
                                      <w:sz w:val="36"/>
                                      <w:szCs w:val="72"/>
                                    </w:rPr>
                                    <w:t>Tues</w:t>
                                  </w:r>
                                  <w:r w:rsidRPr="00854BDF">
                                    <w:rPr>
                                      <w:b/>
                                      <w:noProof/>
                                      <w:spacing w:val="10"/>
                                      <w:sz w:val="36"/>
                                      <w:szCs w:val="72"/>
                                    </w:rPr>
                                    <w:t>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8" name="Group 449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411" cy="14995"/>
                                <a:chOff x="0" y="0"/>
                                <a:chExt cx="97411" cy="14995"/>
                              </a:xfrm>
                            </wpg:grpSpPr>
                            <wps:wsp>
                              <wps:cNvPr id="2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39" y="6832"/>
                                  <a:ext cx="65327" cy="27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135F1" w:rsidRPr="00B75F2B" w:rsidRDefault="0042122D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Once we figured out what the bars needed to be we cut them.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0" name="Group 4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7411" cy="14995"/>
                                  <a:chOff x="0" y="0"/>
                                  <a:chExt cx="97411" cy="14995"/>
                                </a:xfrm>
                              </wpg:grpSpPr>
                              <wps:wsp>
                                <wps:cNvPr id="3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617" y="6832"/>
                                    <a:ext cx="4519" cy="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2" name="Group 45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7411" cy="14995"/>
                                    <a:chOff x="0" y="0"/>
                                    <a:chExt cx="97411" cy="14995"/>
                                  </a:xfrm>
                                </wpg:grpSpPr>
                                <wps:wsp>
                                  <wps:cNvPr id="3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rot="-5400000">
                                      <a:off x="-3591" y="7736"/>
                                      <a:ext cx="10850" cy="36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Pr="00B75F2B" w:rsidRDefault="004135F1" w:rsidP="004135F1">
                                        <w:pPr>
                                          <w:jc w:val="center"/>
                                          <w:rPr>
                                            <w:sz w:val="18"/>
                                          </w:rPr>
                                        </w:pPr>
                                        <w:r w:rsidRPr="00B75F2B">
                                          <w:rPr>
                                            <w:sz w:val="18"/>
                                          </w:rPr>
                                          <w:t>Steps Taken to Reach Objective: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5" y="0"/>
                                      <a:ext cx="8180" cy="411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Pr="00B75F2B" w:rsidRDefault="004135F1" w:rsidP="004135F1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sz w:val="18"/>
                                          </w:rPr>
                                        </w:pPr>
                                        <w:r w:rsidRPr="00B75F2B">
                                          <w:rPr>
                                            <w:sz w:val="18"/>
                                          </w:rPr>
                                          <w:t>Objective (s):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3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165" y="0"/>
                                      <a:ext cx="65327" cy="411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Pr="00A74C38" w:rsidRDefault="004135F1" w:rsidP="004135F1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 w:rsidR="0042122D">
                                          <w:rPr>
                                            <w:sz w:val="20"/>
                                          </w:rPr>
                                          <w:t>Once we figured out that the cross members were to short we had to make them.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3579" y="0"/>
                                      <a:ext cx="9856" cy="410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Pr="00854BDF" w:rsidRDefault="004135F1" w:rsidP="004135F1">
                                        <w:pPr>
                                          <w:spacing w:after="0"/>
                                          <w:rPr>
                                            <w:sz w:val="18"/>
                                          </w:rPr>
                                        </w:pPr>
                                        <w:r w:rsidRPr="00854BDF">
                                          <w:rPr>
                                            <w:sz w:val="18"/>
                                          </w:rPr>
                                          <w:t>List issues / Complications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  <w:t>: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g:grpSp>
                                  <wpg:cNvPr id="37" name="Group 45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643" y="4119"/>
                                      <a:ext cx="93768" cy="10869"/>
                                      <a:chOff x="0" y="0"/>
                                      <a:chExt cx="93768" cy="10869"/>
                                    </a:xfrm>
                                  </wpg:grpSpPr>
                                  <wps:wsp>
                                    <wps:cNvPr id="3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4518" cy="272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Default="004135F1" w:rsidP="004135F1">
                                          <w:pPr>
                                            <w:jc w:val="center"/>
                                          </w:pPr>
                                          <w:r>
                                            <w:t>1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5426"/>
                                        <a:ext cx="4518" cy="27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Default="004135F1" w:rsidP="004135F1">
                                          <w:pPr>
                                            <w:jc w:val="center"/>
                                          </w:pPr>
                                          <w:r>
                                            <w:t>3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8139"/>
                                        <a:ext cx="4518" cy="27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Default="004135F1" w:rsidP="004135F1">
                                          <w:pPr>
                                            <w:jc w:val="center"/>
                                          </w:pPr>
                                          <w:r>
                                            <w:t>4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521" y="5426"/>
                                        <a:ext cx="65328" cy="27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2122D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After we cut the cross members we made sure that they would work.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9936" y="0"/>
                                        <a:ext cx="23832" cy="108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2122D">
                                            <w:rPr>
                                              <w:sz w:val="20"/>
                                            </w:rPr>
                                            <w:t>How long to make them.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3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521" y="0"/>
                                        <a:ext cx="65328" cy="272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2122D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Figured out because of the cvt that we had to remake the bars.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521" y="8139"/>
                                        <a:ext cx="65328" cy="27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  <wpg:grpSp>
                        <wpg:cNvPr id="45" name="Group 466"/>
                        <wpg:cNvGrpSpPr>
                          <a:grpSpLocks/>
                        </wpg:cNvGrpSpPr>
                        <wpg:grpSpPr bwMode="auto">
                          <a:xfrm>
                            <a:off x="0" y="30346"/>
                            <a:ext cx="97437" cy="15170"/>
                            <a:chOff x="0" y="0"/>
                            <a:chExt cx="97437" cy="15170"/>
                          </a:xfrm>
                        </wpg:grpSpPr>
                        <wps:wsp>
                          <wps:cNvPr id="46" name="Rectangle 46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7437" cy="15170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254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47" name="Group 468"/>
                          <wpg:cNvGrpSpPr>
                            <a:grpSpLocks/>
                          </wpg:cNvGrpSpPr>
                          <wpg:grpSpPr bwMode="auto">
                            <a:xfrm>
                              <a:off x="0" y="100"/>
                              <a:ext cx="97411" cy="14996"/>
                              <a:chOff x="0" y="0"/>
                              <a:chExt cx="97411" cy="14995"/>
                            </a:xfrm>
                          </wpg:grpSpPr>
                          <wps:wsp>
                            <wps:cNvPr id="48" name="Text Box 46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3430" y="196"/>
                                <a:ext cx="13978" cy="39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35F1" w:rsidRPr="00854BDF" w:rsidRDefault="004135F1" w:rsidP="004135F1">
                                  <w:pPr>
                                    <w:jc w:val="center"/>
                                    <w:rPr>
                                      <w:b/>
                                      <w:noProof/>
                                      <w:spacing w:val="10"/>
                                      <w:sz w:val="24"/>
                                      <w:szCs w:val="72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pacing w:val="10"/>
                                      <w:sz w:val="36"/>
                                      <w:szCs w:val="72"/>
                                    </w:rPr>
                                    <w:t>Wednes</w:t>
                                  </w:r>
                                  <w:r w:rsidRPr="00854BDF">
                                    <w:rPr>
                                      <w:b/>
                                      <w:noProof/>
                                      <w:spacing w:val="10"/>
                                      <w:sz w:val="36"/>
                                      <w:szCs w:val="72"/>
                                    </w:rPr>
                                    <w:t>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9" name="Group 470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411" cy="14995"/>
                                <a:chOff x="0" y="0"/>
                                <a:chExt cx="97411" cy="14995"/>
                              </a:xfrm>
                            </wpg:grpSpPr>
                            <wps:wsp>
                              <wps:cNvPr id="5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39" y="6832"/>
                                  <a:ext cx="65327" cy="27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135F1" w:rsidRPr="00B75F2B" w:rsidRDefault="0042122D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Once we measured we transformed the holes over to the slats.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1" name="Group 47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7411" cy="14995"/>
                                  <a:chOff x="0" y="0"/>
                                  <a:chExt cx="97411" cy="14995"/>
                                </a:xfrm>
                              </wpg:grpSpPr>
                              <wps:wsp>
                                <wps:cNvPr id="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617" y="6832"/>
                                    <a:ext cx="4519" cy="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3" name="Group 47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7411" cy="14995"/>
                                    <a:chOff x="0" y="0"/>
                                    <a:chExt cx="97411" cy="14995"/>
                                  </a:xfrm>
                                </wpg:grpSpPr>
                                <wps:wsp>
                                  <wps:cNvPr id="5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rot="-5400000">
                                      <a:off x="-3591" y="7736"/>
                                      <a:ext cx="10850" cy="36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Pr="00B75F2B" w:rsidRDefault="004135F1" w:rsidP="004135F1">
                                        <w:pPr>
                                          <w:jc w:val="center"/>
                                          <w:rPr>
                                            <w:sz w:val="18"/>
                                          </w:rPr>
                                        </w:pPr>
                                        <w:r w:rsidRPr="00B75F2B">
                                          <w:rPr>
                                            <w:sz w:val="18"/>
                                          </w:rPr>
                                          <w:t>Steps Taken to Reach Objective: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5" y="0"/>
                                      <a:ext cx="8180" cy="411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Pr="00B75F2B" w:rsidRDefault="004135F1" w:rsidP="004135F1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sz w:val="18"/>
                                          </w:rPr>
                                        </w:pPr>
                                        <w:r w:rsidRPr="00B75F2B">
                                          <w:rPr>
                                            <w:sz w:val="18"/>
                                          </w:rPr>
                                          <w:t>Objective (s):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56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165" y="0"/>
                                      <a:ext cx="65327" cy="411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Pr="00A74C38" w:rsidRDefault="004135F1" w:rsidP="004135F1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 w:rsidR="0042122D">
                                          <w:rPr>
                                            <w:sz w:val="20"/>
                                          </w:rPr>
                                          <w:t>Worked on the slats that go across for the motor mounts.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7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3579" y="0"/>
                                      <a:ext cx="9856" cy="410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Pr="00854BDF" w:rsidRDefault="004135F1" w:rsidP="004135F1">
                                        <w:pPr>
                                          <w:spacing w:after="0"/>
                                          <w:rPr>
                                            <w:sz w:val="18"/>
                                          </w:rPr>
                                        </w:pPr>
                                        <w:r w:rsidRPr="00854BDF">
                                          <w:rPr>
                                            <w:sz w:val="18"/>
                                          </w:rPr>
                                          <w:t>List issues / Complications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  <w:t>: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g:grpSp>
                                  <wpg:cNvPr id="58" name="Group 47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643" y="4119"/>
                                      <a:ext cx="93768" cy="10869"/>
                                      <a:chOff x="0" y="0"/>
                                      <a:chExt cx="93768" cy="10869"/>
                                    </a:xfrm>
                                  </wpg:grpSpPr>
                                  <wps:wsp>
                                    <wps:cNvPr id="5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4518" cy="272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Default="004135F1" w:rsidP="004135F1">
                                          <w:pPr>
                                            <w:jc w:val="center"/>
                                          </w:pPr>
                                          <w:r>
                                            <w:t>1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5426"/>
                                        <a:ext cx="4518" cy="27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Default="004135F1" w:rsidP="004135F1">
                                          <w:pPr>
                                            <w:jc w:val="center"/>
                                          </w:pPr>
                                          <w:r>
                                            <w:t>3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8139"/>
                                        <a:ext cx="4518" cy="27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Default="004135F1" w:rsidP="004135F1">
                                          <w:pPr>
                                            <w:jc w:val="center"/>
                                          </w:pPr>
                                          <w:r>
                                            <w:t>4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521" y="5426"/>
                                        <a:ext cx="65328" cy="27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2122D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When we marked the holes we measured for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3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9936" y="0"/>
                                        <a:ext cx="23832" cy="108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2122D">
                                            <w:rPr>
                                              <w:sz w:val="20"/>
                                            </w:rPr>
                                            <w:t>How they should go and how far it needs to go.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521" y="0"/>
                                        <a:ext cx="65328" cy="272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2122D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We started by measuring the motor for the holes.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521" y="8139"/>
                                        <a:ext cx="65328" cy="27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  <wpg:grpSp>
                        <wpg:cNvPr id="66" name="Group 487"/>
                        <wpg:cNvGrpSpPr>
                          <a:grpSpLocks/>
                        </wpg:cNvGrpSpPr>
                        <wpg:grpSpPr bwMode="auto">
                          <a:xfrm>
                            <a:off x="0" y="45519"/>
                            <a:ext cx="97437" cy="15170"/>
                            <a:chOff x="0" y="0"/>
                            <a:chExt cx="97437" cy="15170"/>
                          </a:xfrm>
                        </wpg:grpSpPr>
                        <wps:wsp>
                          <wps:cNvPr id="67" name="Rectangle 48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7437" cy="15170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254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68" name="Group 489"/>
                          <wpg:cNvGrpSpPr>
                            <a:grpSpLocks/>
                          </wpg:cNvGrpSpPr>
                          <wpg:grpSpPr bwMode="auto">
                            <a:xfrm>
                              <a:off x="0" y="100"/>
                              <a:ext cx="97411" cy="14996"/>
                              <a:chOff x="0" y="0"/>
                              <a:chExt cx="97411" cy="14995"/>
                            </a:xfrm>
                          </wpg:grpSpPr>
                          <wps:wsp>
                            <wps:cNvPr id="69" name="Text Box 49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205" y="200"/>
                                <a:ext cx="12465" cy="39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35F1" w:rsidRPr="00854BDF" w:rsidRDefault="004135F1" w:rsidP="004135F1">
                                  <w:pPr>
                                    <w:jc w:val="center"/>
                                    <w:rPr>
                                      <w:b/>
                                      <w:noProof/>
                                      <w:spacing w:val="10"/>
                                      <w:sz w:val="24"/>
                                      <w:szCs w:val="72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pacing w:val="10"/>
                                      <w:sz w:val="36"/>
                                      <w:szCs w:val="72"/>
                                    </w:rPr>
                                    <w:t>Thurs</w:t>
                                  </w:r>
                                  <w:r w:rsidRPr="00854BDF">
                                    <w:rPr>
                                      <w:b/>
                                      <w:noProof/>
                                      <w:spacing w:val="10"/>
                                      <w:sz w:val="36"/>
                                      <w:szCs w:val="72"/>
                                    </w:rPr>
                                    <w:t>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70" name="Group 491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411" cy="14995"/>
                                <a:chOff x="0" y="0"/>
                                <a:chExt cx="97411" cy="14995"/>
                              </a:xfrm>
                            </wpg:grpSpPr>
                            <wps:wsp>
                              <wps:cNvPr id="7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39" y="6832"/>
                                  <a:ext cx="65327" cy="27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135F1" w:rsidRPr="00B75F2B" w:rsidRDefault="0042122D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Once the holes were measured we started to drill.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72" name="Group 49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7411" cy="14995"/>
                                  <a:chOff x="0" y="0"/>
                                  <a:chExt cx="97411" cy="14995"/>
                                </a:xfrm>
                              </wpg:grpSpPr>
                              <wps:wsp>
                                <wps:cNvPr id="7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617" y="6832"/>
                                    <a:ext cx="4519" cy="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74" name="Group 49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7411" cy="14995"/>
                                    <a:chOff x="0" y="0"/>
                                    <a:chExt cx="97411" cy="14995"/>
                                  </a:xfrm>
                                </wpg:grpSpPr>
                                <wps:wsp>
                                  <wps:cNvPr id="7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rot="-5400000">
                                      <a:off x="-3591" y="7736"/>
                                      <a:ext cx="10850" cy="36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Pr="00B75F2B" w:rsidRDefault="004135F1" w:rsidP="004135F1">
                                        <w:pPr>
                                          <w:jc w:val="center"/>
                                          <w:rPr>
                                            <w:sz w:val="18"/>
                                          </w:rPr>
                                        </w:pPr>
                                        <w:r w:rsidRPr="00B75F2B">
                                          <w:rPr>
                                            <w:sz w:val="18"/>
                                          </w:rPr>
                                          <w:t>Steps Taken to Reach Objective: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6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5" y="0"/>
                                      <a:ext cx="8180" cy="411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Pr="00B75F2B" w:rsidRDefault="004135F1" w:rsidP="004135F1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sz w:val="18"/>
                                          </w:rPr>
                                        </w:pPr>
                                        <w:r w:rsidRPr="00B75F2B">
                                          <w:rPr>
                                            <w:sz w:val="18"/>
                                          </w:rPr>
                                          <w:t>Objective (s):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77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165" y="0"/>
                                      <a:ext cx="65327" cy="411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Pr="00A74C38" w:rsidRDefault="004135F1" w:rsidP="004135F1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 w:rsidR="0042122D">
                                          <w:rPr>
                                            <w:sz w:val="20"/>
                                          </w:rPr>
                                          <w:t>Started on the bars on the 90 degree mount.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3579" y="0"/>
                                      <a:ext cx="9856" cy="410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Pr="00854BDF" w:rsidRDefault="004135F1" w:rsidP="004135F1">
                                        <w:pPr>
                                          <w:spacing w:after="0"/>
                                          <w:rPr>
                                            <w:sz w:val="18"/>
                                          </w:rPr>
                                        </w:pPr>
                                        <w:r w:rsidRPr="00854BDF">
                                          <w:rPr>
                                            <w:sz w:val="18"/>
                                          </w:rPr>
                                          <w:t>List issues / Complications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  <w:t>: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g:grpSp>
                                  <wpg:cNvPr id="79" name="Group 50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643" y="4119"/>
                                      <a:ext cx="93768" cy="10869"/>
                                      <a:chOff x="0" y="0"/>
                                      <a:chExt cx="93768" cy="10869"/>
                                    </a:xfrm>
                                  </wpg:grpSpPr>
                                  <wps:wsp>
                                    <wps:cNvPr id="8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4518" cy="272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Default="004135F1" w:rsidP="004135F1">
                                          <w:pPr>
                                            <w:jc w:val="center"/>
                                          </w:pPr>
                                          <w:r>
                                            <w:t>1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5426"/>
                                        <a:ext cx="4518" cy="27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Default="004135F1" w:rsidP="004135F1">
                                          <w:pPr>
                                            <w:jc w:val="center"/>
                                          </w:pPr>
                                          <w:r>
                                            <w:t>3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8139"/>
                                        <a:ext cx="4518" cy="27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Default="004135F1" w:rsidP="004135F1">
                                          <w:pPr>
                                            <w:jc w:val="center"/>
                                          </w:pPr>
                                          <w:r>
                                            <w:t>4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3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521" y="5426"/>
                                        <a:ext cx="65328" cy="27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2122D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When the first bar was drilled we made sure it worked.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9936" y="0"/>
                                        <a:ext cx="23832" cy="108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2122D">
                                            <w:rPr>
                                              <w:sz w:val="20"/>
                                            </w:rPr>
                                            <w:t>Where to mark the holes on the bars.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521" y="0"/>
                                        <a:ext cx="65328" cy="272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2122D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Started by measuring the holes.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521" y="8139"/>
                                        <a:ext cx="65328" cy="27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2122D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Started on the second bar.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  <wpg:grpSp>
                        <wpg:cNvPr id="87" name="Group 508"/>
                        <wpg:cNvGrpSpPr>
                          <a:grpSpLocks/>
                        </wpg:cNvGrpSpPr>
                        <wpg:grpSpPr bwMode="auto">
                          <a:xfrm>
                            <a:off x="0" y="60692"/>
                            <a:ext cx="97437" cy="15170"/>
                            <a:chOff x="0" y="0"/>
                            <a:chExt cx="97437" cy="15170"/>
                          </a:xfrm>
                        </wpg:grpSpPr>
                        <wps:wsp>
                          <wps:cNvPr id="88" name="Rectangle 50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7437" cy="15170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254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89" name="Group 510"/>
                          <wpg:cNvGrpSpPr>
                            <a:grpSpLocks/>
                          </wpg:cNvGrpSpPr>
                          <wpg:grpSpPr bwMode="auto">
                            <a:xfrm>
                              <a:off x="0" y="100"/>
                              <a:ext cx="97411" cy="14996"/>
                              <a:chOff x="0" y="0"/>
                              <a:chExt cx="97411" cy="14995"/>
                            </a:xfrm>
                          </wpg:grpSpPr>
                          <wps:wsp>
                            <wps:cNvPr id="90" name="Text Box 5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205" y="200"/>
                                <a:ext cx="12465" cy="39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35F1" w:rsidRPr="00854BDF" w:rsidRDefault="004135F1" w:rsidP="004135F1">
                                  <w:pPr>
                                    <w:jc w:val="center"/>
                                    <w:rPr>
                                      <w:b/>
                                      <w:noProof/>
                                      <w:spacing w:val="10"/>
                                      <w:sz w:val="24"/>
                                      <w:szCs w:val="72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pacing w:val="10"/>
                                      <w:sz w:val="36"/>
                                      <w:szCs w:val="72"/>
                                    </w:rPr>
                                    <w:t>Fri</w:t>
                                  </w:r>
                                  <w:r w:rsidRPr="00854BDF">
                                    <w:rPr>
                                      <w:b/>
                                      <w:noProof/>
                                      <w:spacing w:val="10"/>
                                      <w:sz w:val="36"/>
                                      <w:szCs w:val="72"/>
                                    </w:rPr>
                                    <w:t>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91" name="Group 5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411" cy="14995"/>
                                <a:chOff x="0" y="0"/>
                                <a:chExt cx="97411" cy="14995"/>
                              </a:xfrm>
                            </wpg:grpSpPr>
                            <wps:wsp>
                              <wps:cNvPr id="9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39" y="6832"/>
                                  <a:ext cx="65327" cy="27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135F1" w:rsidRPr="00B75F2B" w:rsidRDefault="0042122D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Once we got the 90 holes mounted we measured for the cross member.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93" name="Group 5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7411" cy="14995"/>
                                  <a:chOff x="0" y="0"/>
                                  <a:chExt cx="97411" cy="14995"/>
                                </a:xfrm>
                              </wpg:grpSpPr>
                              <wps:wsp>
                                <wps:cNvPr id="94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617" y="6832"/>
                                    <a:ext cx="4519" cy="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95" name="Group 51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7411" cy="14995"/>
                                    <a:chOff x="0" y="0"/>
                                    <a:chExt cx="97411" cy="14995"/>
                                  </a:xfrm>
                                </wpg:grpSpPr>
                                <wps:wsp>
                                  <wps:cNvPr id="96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rot="-5400000">
                                      <a:off x="-3591" y="7736"/>
                                      <a:ext cx="10850" cy="36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Pr="00B75F2B" w:rsidRDefault="004135F1" w:rsidP="004135F1">
                                        <w:pPr>
                                          <w:jc w:val="center"/>
                                          <w:rPr>
                                            <w:sz w:val="18"/>
                                          </w:rPr>
                                        </w:pPr>
                                        <w:r w:rsidRPr="00B75F2B">
                                          <w:rPr>
                                            <w:sz w:val="18"/>
                                          </w:rPr>
                                          <w:t>Steps Taken to Reach Objective: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7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5" y="0"/>
                                      <a:ext cx="8180" cy="411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Pr="00B75F2B" w:rsidRDefault="004135F1" w:rsidP="004135F1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sz w:val="18"/>
                                          </w:rPr>
                                        </w:pPr>
                                        <w:r w:rsidRPr="00B75F2B">
                                          <w:rPr>
                                            <w:sz w:val="18"/>
                                          </w:rPr>
                                          <w:t>Objective (s):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9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165" y="0"/>
                                      <a:ext cx="65327" cy="411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Pr="00A74C38" w:rsidRDefault="004135F1" w:rsidP="004135F1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 w:rsidR="0042122D">
                                          <w:rPr>
                                            <w:sz w:val="20"/>
                                          </w:rPr>
                                          <w:t>Worked on the 90 degree holes for the mounts.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9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3579" y="0"/>
                                      <a:ext cx="9856" cy="410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Pr="00854BDF" w:rsidRDefault="004135F1" w:rsidP="004135F1">
                                        <w:pPr>
                                          <w:spacing w:after="0"/>
                                          <w:rPr>
                                            <w:sz w:val="18"/>
                                          </w:rPr>
                                        </w:pPr>
                                        <w:r w:rsidRPr="00854BDF">
                                          <w:rPr>
                                            <w:sz w:val="18"/>
                                          </w:rPr>
                                          <w:t>List issues / Complications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  <w:t>: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g:grpSp>
                                  <wpg:cNvPr id="100" name="Group 52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643" y="4119"/>
                                      <a:ext cx="93768" cy="10869"/>
                                      <a:chOff x="0" y="0"/>
                                      <a:chExt cx="93768" cy="10869"/>
                                    </a:xfrm>
                                  </wpg:grpSpPr>
                                  <wps:wsp>
                                    <wps:cNvPr id="10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4518" cy="272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Default="004135F1" w:rsidP="004135F1">
                                          <w:pPr>
                                            <w:jc w:val="center"/>
                                          </w:pPr>
                                          <w:r>
                                            <w:t>1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5426"/>
                                        <a:ext cx="4518" cy="27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Default="004135F1" w:rsidP="004135F1">
                                          <w:pPr>
                                            <w:jc w:val="center"/>
                                          </w:pPr>
                                          <w:r>
                                            <w:t>3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3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8139"/>
                                        <a:ext cx="4518" cy="27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Default="004135F1" w:rsidP="004135F1">
                                          <w:pPr>
                                            <w:jc w:val="center"/>
                                          </w:pPr>
                                          <w:r>
                                            <w:t>4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521" y="5426"/>
                                        <a:ext cx="65328" cy="27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2122D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Once the cross member was measured we marked the holes.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9936" y="0"/>
                                        <a:ext cx="23832" cy="108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2122D">
                                            <w:rPr>
                                              <w:sz w:val="20"/>
                                            </w:rPr>
                                            <w:t>Where to put the holes for the mounts.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521" y="0"/>
                                        <a:ext cx="65328" cy="272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2122D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Drilled the last hole for the bolts on the 90.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521" y="8139"/>
                                        <a:ext cx="65328" cy="27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2122D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Drilled the holes and mounted for the car.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9" o:spid="_x0000_s1026" style="position:absolute;margin-left:-6.9pt;margin-top:-9.3pt;width:767.2pt;height:597.35pt;z-index:251736064" coordsize="97437,75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">
                <v:group id="Group 444" o:spid="_x0000_s1027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7" o:spid="_x0000_s1028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JiocEA&#10;AADaAAAADwAAAGRycy9kb3ducmV2LnhtbESPQYvCMBSE7wv+h/AEL6KpIkutRhFB9Ca6wnp8NM+2&#10;tHmpTdT6740geBxm5htmvmxNJe7UuMKygtEwAkGcWl1wpuD0txnEIJxH1lhZJgVPcrBcdH7mmGj7&#10;4APdjz4TAcIuQQW593UipUtzMuiGtiYO3sU2Bn2QTSZ1g48AN5UcR9GvNFhwWMixpnVOaXm8GQVn&#10;um77ND1d3SUa3/73/XLk41KpXrddzUB4av03/GnvtIIJvK+EG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CYqHBAAAA2gAAAA8AAAAAAAAAAAAAAAAAmAIAAGRycy9kb3du&#10;cmV2LnhtbFBLBQYAAAAABAAEAPUAAACGAwAAAAA=&#10;" fillcolor="white [3201]" strokecolor="black [3213]" strokeweight="2pt"/>
                  <v:group id="Group 443" o:spid="_x0000_s1029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4" o:spid="_x0000_s1030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<v:textbox>
                        <w:txbxContent>
                          <w:p w:rsidR="001B3E81" w:rsidRPr="00854BDF" w:rsidRDefault="001B3E81" w:rsidP="001B3E81">
                            <w:pPr>
                              <w:jc w:val="center"/>
                              <w:rPr>
                                <w:b/>
                                <w:noProof/>
                                <w:spacing w:val="10"/>
                                <w:sz w:val="24"/>
                                <w:szCs w:val="72"/>
                              </w:rPr>
                            </w:pPr>
                            <w:r w:rsidRPr="00854BDF">
                              <w:rPr>
                                <w:b/>
                                <w:noProof/>
                                <w:spacing w:val="10"/>
                                <w:sz w:val="36"/>
                                <w:szCs w:val="72"/>
                              </w:rPr>
                              <w:t>Monday</w:t>
                            </w:r>
                          </w:p>
                        </w:txbxContent>
                      </v:textbox>
                    </v:shape>
                    <v:group id="Group 442" o:spid="_x0000_s103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<v:shape id="Text Box 2" o:spid="_x0000_s1032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zpR7sA&#10;AADaAAAADwAAAGRycy9kb3ducmV2LnhtbERPvQrCMBDeBd8hnOCmqQ4i1SiiVF0UrIK4Hc3ZFptL&#10;aaLWtzeD4Pjx/c+XranEixpXWlYwGkYgiDOrS84VXM7JYArCeWSNlWVS8CEHy0W3M8dY2zef6JX6&#10;XIQQdjEqKLyvYyldVpBBN7Q1ceDutjHoA2xyqRt8h3BTyXEUTaTBkkNDgTWtC8oe6dMo2G2zTeqk&#10;w2R7OtS39VUn+qiV6vfa1QyEp9b/xT/3XisIW8OVcAPk4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As6Ue7AAAA2gAAAA8AAAAAAAAAAAAAAAAAmAIAAGRycy9kb3ducmV2Lnht&#10;bFBLBQYAAAAABAAEAPUAAACAAwAAAAA=&#10;" strokecolor="black [3213]">
                        <v:textbox>
                          <w:txbxContent>
                            <w:p w:rsidR="001B3E81" w:rsidRPr="00B75F2B" w:rsidRDefault="0042122D" w:rsidP="001B3E81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Once we got the 90 bars cut we started to measure for the holes.</w:t>
                              </w:r>
                            </w:p>
                          </w:txbxContent>
                        </v:textbox>
                      </v:shape>
                      <v:group id="Group 426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<v:shape id="Text Box 2" o:spid="_x0000_s1034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pbSMIA&#10;AADbAAAADwAAAGRycy9kb3ducmV2LnhtbESPQYvCQAyF74L/YYiwN53qQZbqKKLU9bILVkG8hU5s&#10;i51M6cxq999vDoK3hPfy3pfluneNelAXas8GppMEFHHhbc2lgfMpG3+CChHZYuOZDPxRgPVqOFhi&#10;av2Tj/TIY6kkhEOKBqoY21TrUFTkMEx8SyzazXcOo6xdqW2HTwl3jZ4lyVw7rFkaKmxpW1Fxz3+d&#10;ga99scuDDpjtj9/tdXuxmf2xxnyM+s0CVKQ+vs2v64MVfKGXX2QA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GltIwgAAANsAAAAPAAAAAAAAAAAAAAAAAJgCAABkcnMvZG93&#10;bnJldi54bWxQSwUGAAAAAAQABAD1AAAAhwMAAAAA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2</w:t>
                                </w:r>
                              </w:p>
                            </w:txbxContent>
                          </v:textbox>
                        </v:shape>
                        <v:group id="Group 412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  <v:shape id="Text Box 2" o:spid="_x0000_s1036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Q6u8QA&#10;AADbAAAADwAAAGRycy9kb3ducmV2LnhtbERPPW/CMBDdkfgP1iF1QcUJAyIpJmrTFtGBAdqB8Rpf&#10;k6jxOYpdkvx7XAmJ7Z7e522ywTTiQp2rLSuIFxEI4sLqmksFX5/vj2sQziNrbCyTgpEcZNvpZIOp&#10;tj0f6XLypQgh7FJUUHnfplK6oiKDbmFb4sD92M6gD7Arpe6wD+GmkcsoWkmDNYeGClvKKyp+T39G&#10;QT5vTTLG32P98bJ7O57jpHk9H5R6mA3PTyA8Df4uvrn3Osxfwv8v4QC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kOrvEAAAA2wAAAA8AAAAAAAAAAAAAAAAAmAIAAGRycy9k&#10;b3ducmV2LnhtbFBLBQYAAAAABAAEAPUAAACJAwAAAAA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B75F2B">
                                    <w:rPr>
                                      <w:sz w:val="18"/>
                                    </w:rPr>
                                    <w:t>Steps Taken to Reach Objective: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37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pwtr0A&#10;AADbAAAADwAAAGRycy9kb3ducmV2LnhtbERPTYvCMBC9C/6HMII3TVUUqUZZFMWrrd6HZjYtNpPS&#10;RK3++s2C4G0e73PW287W4kGtrxwrmIwTEMSF0xUbBZf8MFqC8AFZY+2YFLzIw3bT760x1e7JZ3pk&#10;wYgYwj5FBWUITSqlL0qy6MeuIY7cr2sthghbI3WLzxhuazlNkoW0WHFsKLGhXUnFLbtbBe9Trm9H&#10;nu0L08yv1S7Lw9zslRoOup8ViEBd+Io/7pOO82fw/0s8QG7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tpwtr0AAADbAAAADwAAAAAAAAAAAAAAAACYAgAAZHJzL2Rvd25yZXYu&#10;eG1sUEsFBgAAAAAEAAQA9QAAAII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spacing w:after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B75F2B">
                                    <w:rPr>
                                      <w:sz w:val="18"/>
                                    </w:rPr>
                                    <w:t>Objective (s):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38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FdS8EA&#10;AADbAAAADwAAAGRycy9kb3ducmV2LnhtbERPTWvCQBC9C/0PyxR6001LEYluQrHEelEwFoq3ITsm&#10;wexsyG6T+O9dQfA2j/c5q3Q0jeipc7VlBe+zCARxYXXNpYLfYzZdgHAeWWNjmRRcyUGavExWGGs7&#10;8IH63JcihLCLUUHlfRtL6YqKDLqZbYkDd7adQR9gV0rd4RDCTSM/omguDdYcGipsaV1Rccn/jYKf&#10;TfGdO+kw2xx27Wn9pzO910q9vY5fSxCeRv8UP9xbHeZ/wv2XcIBM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hXUvBAAAA2wAAAA8AAAAAAAAAAAAAAAAAmAIAAGRycy9kb3du&#10;cmV2LnhtbFBLBQYAAAAABAAEAPUAAACG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42122D">
                                    <w:rPr>
                                      <w:sz w:val="20"/>
                                    </w:rPr>
                                    <w:t>Worked on the rear end for the formula car.</w:t>
                                  </w:r>
                                  <w:r w:rsidR="0042122D">
                                    <w:rPr>
                                      <w:sz w:val="20"/>
                                    </w:rPr>
                                    <w:tab/>
                                  </w:r>
                                </w:p>
                              </w:txbxContent>
                            </v:textbox>
                          </v:shape>
                          <v:shape id="Text Box 2" o:spid="_x0000_s1039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9NWb0A&#10;AADbAAAADwAAAGRycy9kb3ducmV2LnhtbERPTYvCMBC9L/gfwgje1lSlItUooqx4tdX70IxpsZmU&#10;JmrXX79ZELzN433OatPbRjyo87VjBZNxAoK4dLpmo+Bc/HwvQPiArLFxTAp+ycNmPfhaYabdk0/0&#10;yIMRMYR9hgqqENpMSl9WZNGPXUscuavrLIYIOyN1h88Ybhs5TZK5tFhzbKiwpV1F5S2/WwWvY6Fv&#10;B57tS9Oml3qXFyE1e6VGw367BBGoDx/x233UcX4K/7/EA+T6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n9NWb0AAADbAAAADwAAAAAAAAAAAAAAAACYAgAAZHJzL2Rvd25yZXYu&#10;eG1sUEsFBgAAAAAEAAQA9QAAAIIDAAAAAA==&#10;" strokecolor="black [3213]">
                            <v:textbox>
                              <w:txbxContent>
                                <w:p w:rsidR="001B3E81" w:rsidRPr="00854BDF" w:rsidRDefault="001B3E81" w:rsidP="001B3E81">
                                  <w:pPr>
                                    <w:spacing w:after="0"/>
                                    <w:rPr>
                                      <w:sz w:val="18"/>
                                    </w:rPr>
                                  </w:pPr>
                                  <w:r w:rsidRPr="00854BDF">
                                    <w:rPr>
                                      <w:sz w:val="18"/>
                                    </w:rPr>
                                    <w:t>List issues / Complications</w:t>
                                  </w:r>
                                  <w:r w:rsidR="00446361">
                                    <w:rPr>
                                      <w:sz w:val="18"/>
                                    </w:rPr>
                                    <w:t>:</w:t>
                                  </w:r>
                                </w:p>
                              </w:txbxContent>
                            </v:textbox>
                          </v:shape>
                          <v:group id="Group 403" o:spid="_x0000_s1040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    <v:shape id="Text Box 2" o:spid="_x0000_s1041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PDPMEA&#10;AADbAAAADwAAAGRycy9kb3ducmV2LnhtbERPTWvCQBC9C/0PyxR60017qBLdhGKJ9aJgLBRvQ3ZM&#10;gtnZkN0m8d+7guBtHu9zVuloGtFT52rLCt5nEQjiwuqaSwW/x2y6AOE8ssbGMim4koM0eZmsMNZ2&#10;4AP1uS9FCGEXo4LK+zaW0hUVGXQz2xIH7mw7gz7ArpS6wyGEm0Z+RNGnNFhzaKiwpXVFxSX/Nwp+&#10;NsV37qTDbHPYtaf1n870Xiv19jp+LUF4Gv1T/HBvdZg/h/sv4QC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zwzzBAAAA2wAAAA8AAAAAAAAAAAAAAAAAmAIAAGRycy9kb3du&#10;cmV2LnhtbFBLBQYAAAAABAAEAPUAAACGAwAAAAA=&#10;" strokecolor="black [3213]">
                              <v:textbox>
                                <w:txbxContent>
                                  <w:p w:rsidR="001B3E81" w:rsidRDefault="001B3E81" w:rsidP="001B3E81">
                                    <w:pPr>
                                      <w:jc w:val="center"/>
                                    </w:pPr>
                                    <w:r>
                                      <w:t>1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2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xXTsIA&#10;AADbAAAADwAAAGRycy9kb3ducmV2LnhtbESPQYvCQAyF74L/YYiwN53qQZbqKKLU9bILVkG8hU5s&#10;i51M6cxq999vDoK3hPfy3pfluneNelAXas8GppMEFHHhbc2lgfMpG3+CChHZYuOZDPxRgPVqOFhi&#10;av2Tj/TIY6kkhEOKBqoY21TrUFTkMEx8SyzazXcOo6xdqW2HTwl3jZ4lyVw7rFkaKmxpW1Fxz3+d&#10;ga99scuDDpjtj9/tdXuxmf2xxnyM+s0CVKQ+vs2v64MVfIGVX2QA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bFdOwgAAANsAAAAPAAAAAAAAAAAAAAAAAJgCAABkcnMvZG93&#10;bnJldi54bWxQSwUGAAAAAAQABAD1AAAAhwMAAAAA&#10;" strokecolor="black [3213]">
                              <v:textbox>
                                <w:txbxContent>
                                  <w:p w:rsidR="001B3E81" w:rsidRDefault="001B3E81" w:rsidP="001B3E81">
                                    <w:pPr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3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Dy1cEA&#10;AADbAAAADwAAAGRycy9kb3ducmV2LnhtbERPTWvCQBC9C/0PyxR60017KBrdhGKJ9aJgLBRvQ3ZM&#10;gtnZkN0m8d+7guBtHu9zVuloGtFT52rLCt5nEQjiwuqaSwW/x2w6B+E8ssbGMim4koM0eZmsMNZ2&#10;4AP1uS9FCGEXo4LK+zaW0hUVGXQz2xIH7mw7gz7ArpS6wyGEm0Z+RNGnNFhzaKiwpXVFxSX/Nwp+&#10;NsV37qTDbHPYtaf1n870Xiv19jp+LUF4Gv1T/HBvdZi/gPsv4QC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g8tXBAAAA2wAAAA8AAAAAAAAAAAAAAAAAmAIAAGRycy9kb3du&#10;cmV2LnhtbFBLBQYAAAAABAAEAPUAAACGAwAAAAA=&#10;" strokecolor="black [3213]">
                              <v:textbox>
                                <w:txbxContent>
                                  <w:p w:rsidR="001B3E81" w:rsidRDefault="001B3E81" w:rsidP="001B3E81">
                                    <w:pPr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4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aR9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sYh/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dpH1vAAAANsAAAAPAAAAAAAAAAAAAAAAAJgCAABkcnMvZG93bnJldi54&#10;bWxQSwUGAAAAAAQABAD1AAAAgQMAAAAA&#10;" strokecolor="black [3213]">
                              <v:textbox>
                                <w:txbxContent>
                                  <w:p w:rsidR="001B3E81" w:rsidRPr="00B75F2B" w:rsidRDefault="0042122D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We soon figured out that it was not big enough to fit.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5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o0bsMA&#10;AADbAAAADwAAAGRycy9kb3ducmV2LnhtbESPQWuDQBSE74H+h+UVcktWcwjFZiPBou2lAU2g5PZw&#10;X1TivhV3G+2/zxYKPQ4z8w2zS2fTizuNrrOsIF5HIIhrqztuFJxP+eoFhPPIGnvLpOCHHKT7p8UO&#10;E20nLule+UYECLsEFbTeD4mUrm7JoFvbgTh4Vzsa9EGOjdQjTgFuermJoq002HFYaHGgrKX6Vn0b&#10;Be9F/VY56TAvys/hkn3pXB+1Usvn+fAKwtPs/8N/7Q+tYBPD75fwA+T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o0bsMAAADb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2122D">
                                      <w:rPr>
                                        <w:sz w:val="20"/>
                                      </w:rPr>
                                      <w:t>How long to make the bars.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6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iqGcMA&#10;AADbAAAADwAAAGRycy9kb3ducmV2LnhtbESPQWvCQBSE74L/YXmF3nTTHEqJriIpiV4qGIXS2yP7&#10;TEKzb0N2TdJ/7xYEj8PMfMOst5NpxUC9aywreFtGIIhLqxuuFFzO2eIDhPPIGlvLpOCPHGw389ka&#10;E21HPtFQ+EoECLsEFdTed4mUrqzJoFvajjh4V9sb9EH2ldQ9jgFuWhlH0bs02HBYqLGjtKbyt7gZ&#10;Bfu8/CycdJjlp6/uJ/3WmT5qpV5fpt0KhKfJP8OP9kEriGP4/xJ+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iqGcMAAADb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B75F2B" w:rsidRDefault="0042122D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Started on making the bars for the 90 degree mounts.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7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QPgsEA&#10;AADbAAAADwAAAGRycy9kb3ducmV2LnhtbESPQYvCMBSE74L/ITzBm6YqLFKNIkp1LwpWQbw9mmdb&#10;bF5KE7X7782C4HGYmW+Y+bI1lXhS40rLCkbDCARxZnXJuYLzKRlMQTiPrLGyTAr+yMFy0e3MMdb2&#10;xUd6pj4XAcIuRgWF93UspcsKMuiGtiYO3s02Bn2QTS51g68AN5UcR9GPNFhyWCiwpnVB2T19GAW7&#10;bbZJnXSYbI/7+rq+6EQftFL9XruagfDU+m/40/7VCsYT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kD4LBAAAA2w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42122D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We cut new bars for the 90.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</v:group>
                  </v:group>
                </v:group>
                <v:group id="Group 445" o:spid="_x0000_s1048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rect id="Rectangle 446" o:spid="_x0000_s1049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xgE8QA&#10;AADbAAAADwAAAGRycy9kb3ducmV2LnhtbESPQWuDQBSE74H+h+UVcpFmjdCQWtdQCqW5ldpAe3y4&#10;Lyq6b427UfPvs4VAjsPMfMNku9l0YqTBNZYVrFcxCOLS6oYrBYefj6ctCOeRNXaWScGFHOzyh0WG&#10;qbYTf9NY+EoECLsUFdTe96mUrqzJoFvZnjh4RzsY9EEOldQDTgFuOpnE8UYabDgs1NjTe01lW5yN&#10;gj86fUb0cji5Y5ycf7+idu23rVLLx/ntFYSn2d/Dt/ZeK0ie4f9L+AE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8YBPEAAAA2wAAAA8AAAAAAAAAAAAAAAAAmAIAAGRycy9k&#10;b3ducmV2LnhtbFBLBQYAAAAABAAEAPUAAACJAwAAAAA=&#10;" fillcolor="white [3201]" strokecolor="black [3213]" strokeweight="2pt"/>
                  <v:group id="Group 447" o:spid="_x0000_s1050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<v:shape id="Text Box 448" o:spid="_x0000_s1051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    <v:textbox>
                        <w:txbxContent>
                          <w:p w:rsidR="004135F1" w:rsidRPr="00854BDF" w:rsidRDefault="004135F1" w:rsidP="004135F1">
                            <w:pPr>
                              <w:jc w:val="center"/>
                              <w:rPr>
                                <w:b/>
                                <w:noProof/>
                                <w:spacing w:val="10"/>
                                <w:sz w:val="24"/>
                                <w:szCs w:val="72"/>
                              </w:rPr>
                            </w:pPr>
                            <w:r>
                              <w:rPr>
                                <w:b/>
                                <w:noProof/>
                                <w:spacing w:val="10"/>
                                <w:sz w:val="36"/>
                                <w:szCs w:val="72"/>
                              </w:rPr>
                              <w:t>Tues</w:t>
                            </w:r>
                            <w:r w:rsidRPr="00854BDF">
                              <w:rPr>
                                <w:b/>
                                <w:noProof/>
                                <w:spacing w:val="10"/>
                                <w:sz w:val="36"/>
                                <w:szCs w:val="72"/>
                              </w:rPr>
                              <w:t>day</w:t>
                            </w:r>
                          </w:p>
                        </w:txbxContent>
                      </v:textbox>
                    </v:shape>
                    <v:group id="Group 449" o:spid="_x0000_s1052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<v:shape id="Text Box 2" o:spid="_x0000_s1053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w4aMEA&#10;AADbAAAADwAAAGRycy9kb3ducmV2LnhtbESPQYvCMBSE74L/ITzBm6Z6kLUaRZTqXhSsgnh7NM+2&#10;2LyUJmr335sFweMwM98w82VrKvGkxpWWFYyGEQjizOqScwXnUzL4AeE8ssbKMin4IwfLRbczx1jb&#10;Fx/pmfpcBAi7GBUU3texlC4ryKAb2po4eDfbGPRBNrnUDb4C3FRyHEUTabDksFBgTeuCsnv6MAp2&#10;22yTOukw2R739XV90Yk+aKX6vXY1A+Gp9d/wp/2rFYyn8P8l/A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MOGjBAAAA2wAAAA8AAAAAAAAAAAAAAAAAmAIAAGRycy9kb3du&#10;cmV2LnhtbFBLBQYAAAAABAAEAPUAAACGAwAAAAA=&#10;" strokecolor="black [3213]">
                        <v:textbox>
                          <w:txbxContent>
                            <w:p w:rsidR="004135F1" w:rsidRPr="00B75F2B" w:rsidRDefault="0042122D" w:rsidP="004135F1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Once we figured out what the bars needed to be we cut them.</w:t>
                              </w:r>
                            </w:p>
                          </w:txbxContent>
                        </v:textbox>
                      </v:shape>
                      <v:group id="Group 451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  <v:shape id="Text Box 2" o:spid="_x0000_s1055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Ois8EA&#10;AADbAAAADwAAAGRycy9kb3ducmV2LnhtbESPQYvCMBSE74L/ITzBm6YqiF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jorPBAAAA2wAAAA8AAAAAAAAAAAAAAAAAmAIAAGRycy9kb3du&#10;cmV2LnhtbFBLBQYAAAAABAAEAPUAAACG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2</w:t>
                                </w:r>
                              </w:p>
                            </w:txbxContent>
                          </v:textbox>
                        </v:shape>
                        <v:group id="Group 453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    <v:shape id="Text Box 2" o:spid="_x0000_s1057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3DQMYA&#10;AADbAAAADwAAAGRycy9kb3ducmV2LnhtbESPT2vCQBTE74V+h+UVvJS6iYJodJX6Fz14iPXg8TX7&#10;moRm34bsqsm3d4VCj8PM/IaZLVpTiRs1rrSsIO5HIIgzq0vOFZy/th9jEM4ja6wsk4KOHCzmry8z&#10;TLS9c0q3k89FgLBLUEHhfZ1I6bKCDLq+rYmD92Mbgz7IJpe6wXuAm0oOomgkDZYcFgqsaVVQ9nu6&#10;GgWr99pMuvi7Kw/L3Sa9xJNqfTkq1XtrP6cgPLX+P/zX3msFwyE8v4Qf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3DQMYAAADbAAAADwAAAAAAAAAAAAAAAACYAgAAZHJz&#10;L2Rvd25yZXYueG1sUEsFBgAAAAAEAAQA9QAAAIs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B75F2B">
                                    <w:rPr>
                                      <w:sz w:val="18"/>
                                    </w:rPr>
                                    <w:t>Steps Taken to Reach Objective: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58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a0osIA&#10;AADbAAAADwAAAGRycy9kb3ducmV2LnhtbESPQWvCQBSE7wX/w/IEb3WjVinRVURp8dpE74/d100w&#10;+zZkt0nsr+8WCj0OM/MNszuMrhE9daH2rGAxz0AQa29qtgqu5dvzK4gQkQ02nknBgwIc9pOnHebG&#10;D/xBfRGtSBAOOSqoYmxzKYOuyGGY+5Y4eZ++cxiT7Kw0HQ4J7hq5zLKNdFhzWqiwpVNF+l58OQXf&#10;l9Lc33l11rZd3+pTUca1PSs1m47HLYhIY/wP/7UvRsHqBX6/pB8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hrSiwgAAANsAAAAPAAAAAAAAAAAAAAAAAJgCAABkcnMvZG93&#10;bnJldi54bWxQSwUGAAAAAAQABAD1AAAAhwMAAAAA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spacing w:after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B75F2B">
                                    <w:rPr>
                                      <w:sz w:val="18"/>
                                    </w:rPr>
                                    <w:t>Objective (s):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59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iksMQA&#10;AADbAAAADwAAAGRycy9kb3ducmV2LnhtbESPQWvCQBSE74X+h+UVvNVNlRaJ2UixJPZiwbQg3h7Z&#10;ZxKafRuya4z/3hUEj8PMfMMkq9G0YqDeNZYVvE0jEMSl1Q1XCv5+s9cFCOeRNbaWScGFHKzS56cE&#10;Y23PvKOh8JUIEHYxKqi972IpXVmTQTe1HXHwjrY36IPsK6l7PAe4aeUsij6kwYbDQo0drWsq/4uT&#10;UbDJy6/CSYdZvtt2h/VeZ/pHKzV5GT+XIDyN/hG+t7+1gvk7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YpLDEAAAA2w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42122D">
                                    <w:rPr>
                                      <w:sz w:val="20"/>
                                    </w:rPr>
                                    <w:t>Once we figured out that the cross members were to short we had to make them.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0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iPTsAA&#10;AADbAAAADwAAAGRycy9kb3ducmV2LnhtbESPQYvCMBSE78L+h/AWvGnqirJUUxFF8Wrr3h/NMy1t&#10;XkqT1bq/fiMIHoeZ+YZZbwbbihv1vnasYDZNQBCXTtdsFFyKw+QbhA/IGlvHpOBBHjbZx2iNqXZ3&#10;PtMtD0ZECPsUFVQhdKmUvqzIop+6jjh6V9dbDFH2Ruoe7xFuW/mVJEtpsea4UGFHu4rKJv+1Cv5O&#10;hW6OPN+Xplv81Lu8CAuzV2r8OWxXIAIN4R1+tU9awXwJzy/xB8js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RiPTsAAAADbAAAADwAAAAAAAAAAAAAAAACYAgAAZHJzL2Rvd25y&#10;ZXYueG1sUEsFBgAAAAAEAAQA9QAAAIUDAAAAAA==&#10;" strokecolor="black [3213]">
                            <v:textbox>
                              <w:txbxContent>
                                <w:p w:rsidR="004135F1" w:rsidRPr="00854BDF" w:rsidRDefault="004135F1" w:rsidP="004135F1">
                                  <w:pPr>
                                    <w:spacing w:after="0"/>
                                    <w:rPr>
                                      <w:sz w:val="18"/>
                                    </w:rPr>
                                  </w:pPr>
                                  <w:r w:rsidRPr="00854BDF">
                                    <w:rPr>
                                      <w:sz w:val="18"/>
                                    </w:rPr>
                                    <w:t>List issues / Complications</w:t>
                                  </w:r>
                                  <w:r>
                                    <w:rPr>
                                      <w:sz w:val="18"/>
                                    </w:rPr>
                                    <w:t>:</w:t>
                                  </w:r>
                                </w:p>
                              </w:txbxContent>
                            </v:textbox>
                          </v:shape>
                          <v:group id="Group 458" o:spid="_x0000_s1061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      <v:shape id="Text Box 2" o:spid="_x0000_s1062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kLLsAA&#10;AADbAAAADwAAAGRycy9kb3ducmV2LnhtbERPz2vCMBS+D/wfwhO8zdQJQ6pRRKl62aDdQLw9mmdb&#10;bF5Ck9n635vDwOPH93u1GUwr7tT5xrKC2TQBQVxa3XCl4Pcne1+A8AFZY2uZFDzIw2Y9elthqm3P&#10;Od2LUIkYwj5FBXUILpXSlzUZ9FPriCN3tZ3BEGFXSd1hH8NNKz+S5FMabDg21OhoV1N5K/6MguOh&#10;3BdeeswO+Ze77M46099aqcl42C5BBBrCS/zvPmkF8zg2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tkLLsAAAADbAAAADwAAAAAAAAAAAAAAAACYAgAAZHJzL2Rvd25y&#10;ZXYueG1sUEsFBgAAAAAEAAQA9QAAAIUDAAAAAA==&#10;" strokecolor="black [3213]">
                              <v:textbox>
                                <w:txbxContent>
                                  <w:p w:rsidR="004135F1" w:rsidRDefault="004135F1" w:rsidP="004135F1">
                                    <w:pPr>
                                      <w:jc w:val="center"/>
                                    </w:pPr>
                                    <w:r>
                                      <w:t>1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3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WutcQA&#10;AADbAAAADwAAAGRycy9kb3ducmV2LnhtbESPQWvCQBSE74X+h+UVvNVNFUqN2UixJPZiwbQg3h7Z&#10;ZxKafRuya4z/3hUEj8PMfMMkq9G0YqDeNZYVvE0jEMSl1Q1XCv5+s9cPEM4ja2wtk4ILOVilz08J&#10;xtqeeUdD4SsRIOxiVFB738VSurImg25qO+LgHW1v0AfZV1L3eA5w08pZFL1Lgw2HhRo7WtdU/hcn&#10;o2CTl1+Fkw6zfLftDuu9zvSPVmryMn4uQXga/SN8b39rBfMF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VrrXEAAAA2wAAAA8AAAAAAAAAAAAAAAAAmAIAAGRycy9k&#10;b3ducmV2LnhtbFBLBQYAAAAABAAEAPUAAACJAwAAAAA=&#10;" strokecolor="black [3213]">
                              <v:textbox>
                                <w:txbxContent>
                                  <w:p w:rsidR="004135F1" w:rsidRDefault="004135F1" w:rsidP="004135F1">
                                    <w:pPr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4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l0VcAA&#10;AADbAAAADwAAAGRycy9kb3ducmV2LnhtbERPz2vCMBS+D/wfwhO8zdQh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l0VcAAAADbAAAADwAAAAAAAAAAAAAAAACYAgAAZHJzL2Rvd25y&#10;ZXYueG1sUEsFBgAAAAAEAAQA9QAAAIUDAAAAAA==&#10;" strokecolor="black [3213]">
                              <v:textbox>
                                <w:txbxContent>
                                  <w:p w:rsidR="004135F1" w:rsidRDefault="004135F1" w:rsidP="004135F1">
                                    <w:pPr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5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XRzsEA&#10;AADb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l0c7BAAAA2w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2122D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After we cut the cross members we made sure that they would work.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6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dPucEA&#10;AADb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3T7nBAAAA2w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2122D">
                                      <w:rPr>
                                        <w:sz w:val="20"/>
                                      </w:rPr>
                                      <w:t>How long to make them.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7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qIsQA&#10;AADbAAAADwAAAGRycy9kb3ducmV2LnhtbESPQWvCQBSE74X+h+UVvNVNtRSJ2UixJPZiwbQg3h7Z&#10;ZxKafRuya4z/3hUEj8PMfMMkq9G0YqDeNZYVvE0jEMSl1Q1XCv5+s9cFCOeRNbaWScGFHKzS56cE&#10;Y23PvKOh8JUIEHYxKqi972IpXVmTQTe1HXHwjrY36IPsK6l7PAe4aeUsij6kwYbDQo0drWsq/4uT&#10;UbDJy6/CSYdZvtt2h/VeZ/pHKzV5GT+XIDyN/hG+t7+1gvc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76iLEAAAA2wAAAA8AAAAAAAAAAAAAAAAAmAIAAGRycy9k&#10;b3ducmV2LnhtbFBLBQYAAAAABAAEAPUAAACJAwAAAAA=&#10;" strokecolor="black [3213]">
                              <v:textbox>
                                <w:txbxContent>
                                  <w:p w:rsidR="004135F1" w:rsidRPr="00B75F2B" w:rsidRDefault="0042122D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Figured out because of the cvt that we had to remake the bars.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8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JyVsIA&#10;AADbAAAADwAAAGRycy9kb3ducmV2LnhtbESPQYvCMBSE74L/ITzBm6aKiFTTsihVLyvYXZC9PZq3&#10;bdnmpTRR67/fCILHYWa+YTZpbxpxo87VlhXMphEI4sLqmksF31/ZZAXCeWSNjWVS8CAHaTIcbDDW&#10;9s5nuuW+FAHCLkYFlfdtLKUrKjLoprYlDt6v7Qz6ILtS6g7vAW4aOY+ipTRYc1iosKVtRcVffjUK&#10;DvtilzvpMNufP9uf7UVn+qSVGo/6jzUIT71/h1/to1awWMDzS/gBM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knJWwgAAANsAAAAPAAAAAAAAAAAAAAAAAJgCAABkcnMvZG93&#10;bnJldi54bWxQSwUGAAAAAAQABAD1AAAAhw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</v:group>
                  </v:group>
                </v:group>
                <v:group id="Group 466" o:spid="_x0000_s1069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rect id="Rectangle 467" o:spid="_x0000_s107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bxMMA&#10;AADbAAAADwAAAGRycy9kb3ducmV2LnhtbESPS4vCQBCE74L/YWhhL6ITZRGNGUUEWW+LD9Bjk+k8&#10;SKYnZkaN/35nQfBYVNVXVLLuTC0e1LrSsoLJOAJBnFpdcq7gfNqN5iCcR9ZYWyYFL3KwXvV7Ccba&#10;PvlAj6PPRYCwi1FB4X0TS+nSggy6sW2Ig5fZ1qAPss2lbvEZ4KaW0yiaSYMlh4UCG9oWlFbHu1Fw&#10;pdvPkBbnm8ui6f3yO6wmfl4p9TXoNksQnjr/Cb/be63gewb/X8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EbxMMAAADbAAAADwAAAAAAAAAAAAAAAACYAgAAZHJzL2Rv&#10;d25yZXYueG1sUEsFBgAAAAAEAAQA9QAAAIgDAAAAAA==&#10;" fillcolor="white [3201]" strokecolor="black [3213]" strokeweight="2pt"/>
                  <v:group id="Group 468" o:spid="_x0000_s107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<v:shape id="Text Box 469" o:spid="_x0000_s1072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    <v:textbox>
                        <w:txbxContent>
                          <w:p w:rsidR="004135F1" w:rsidRPr="00854BDF" w:rsidRDefault="004135F1" w:rsidP="004135F1">
                            <w:pPr>
                              <w:jc w:val="center"/>
                              <w:rPr>
                                <w:b/>
                                <w:noProof/>
                                <w:spacing w:val="10"/>
                                <w:sz w:val="24"/>
                                <w:szCs w:val="72"/>
                              </w:rPr>
                            </w:pPr>
                            <w:r>
                              <w:rPr>
                                <w:b/>
                                <w:noProof/>
                                <w:spacing w:val="10"/>
                                <w:sz w:val="36"/>
                                <w:szCs w:val="72"/>
                              </w:rPr>
                              <w:t>Wednes</w:t>
                            </w:r>
                            <w:r w:rsidRPr="00854BDF">
                              <w:rPr>
                                <w:b/>
                                <w:noProof/>
                                <w:spacing w:val="10"/>
                                <w:sz w:val="36"/>
                                <w:szCs w:val="72"/>
                              </w:rPr>
                              <w:t>day</w:t>
                            </w:r>
                          </w:p>
                        </w:txbxContent>
                      </v:textbox>
                    </v:shape>
                    <v:group id="Group 470" o:spid="_x0000_s107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  <v:shape id="Text Box 2" o:spid="_x0000_s107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DiiMAA&#10;AADbAAAADwAAAGRycy9kb3ducmV2LnhtbERPz2vCMBS+D/wfwhO8zdSB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XDiiMAAAADbAAAADwAAAAAAAAAAAAAAAACYAgAAZHJzL2Rvd25y&#10;ZXYueG1sUEsFBgAAAAAEAAQA9QAAAIUDAAAAAA==&#10;" strokecolor="black [3213]">
                        <v:textbox>
                          <w:txbxContent>
                            <w:p w:rsidR="004135F1" w:rsidRPr="00B75F2B" w:rsidRDefault="0042122D" w:rsidP="004135F1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Once we measured we transformed the holes over to the slats.</w:t>
                              </w:r>
                            </w:p>
                          </w:txbxContent>
                        </v:textbox>
                      </v:shape>
                      <v:group id="Group 472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    <v:shape id="Text Box 2" o:spid="_x0000_s107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7ZZMEA&#10;AADb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u2WTBAAAA2wAAAA8AAAAAAAAAAAAAAAAAmAIAAGRycy9kb3du&#10;cmV2LnhtbFBLBQYAAAAABAAEAPUAAACG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2</w:t>
                                </w:r>
                              </w:p>
                            </w:txbxContent>
                          </v:textbox>
                        </v:shape>
                        <v:group id="Group 474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      <v:shape id="Text Box 2" o:spid="_x0000_s107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u+lMYA&#10;AADbAAAADwAAAGRycy9kb3ducmV2LnhtbESPT2vCQBTE74V+h+UVeim6iVjR1FXUqujBg38OHp/Z&#10;1ySYfRuyqybf3i0Uehxm5jfMeNqYUtypdoVlBXE3AkGcWl1wpuB0XHWGIJxH1lhaJgUtOZhOXl/G&#10;mGj74D3dDz4TAcIuQQW591UipUtzMui6tiIO3o+tDfog60zqGh8BbkrZi6KBNFhwWMixokVO6fVw&#10;MwoWH5UZtfGlLbbz9XJ/jkfl93mn1PtbM/sC4anx/+G/9kYr+OzD75fwA+Tk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u+lMYAAADbAAAADwAAAAAAAAAAAAAAAACYAgAAZHJz&#10;L2Rvd25yZXYueG1sUEsFBgAAAAAEAAQA9QAAAIs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B75F2B">
                                    <w:rPr>
                                      <w:sz w:val="18"/>
                                    </w:rPr>
                                    <w:t>Steps Taken to Reach Objective: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X0mcAA&#10;AADbAAAADwAAAGRycy9kb3ducmV2LnhtbESPQYvCMBSE7wv+h/AEb2uqUpFqFFFWvNrq/dE802Lz&#10;UpqoXX/9ZkHwOMzMN8xq09tGPKjztWMFk3ECgrh0umaj4Fz8fC9A+ICssXFMCn7Jw2Y9+Fphpt2T&#10;T/TIgxERwj5DBVUIbSalLyuy6MeuJY7e1XUWQ5SdkbrDZ4TbRk6TZC4t1hwXKmxpV1F5y+9WwetY&#10;6NuBZ/vStOml3uVFSM1eqdGw3y5BBOrDJ/xuH7WCNIX/L/EH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BX0mcAAAADbAAAADwAAAAAAAAAAAAAAAACYAgAAZHJzL2Rvd25y&#10;ZXYueG1sUEsFBgAAAAAEAAQA9QAAAIU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spacing w:after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B75F2B">
                                    <w:rPr>
                                      <w:sz w:val="18"/>
                                    </w:rPr>
                                    <w:t>Objective (s):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fZ8IA&#10;AADbAAAADwAAAGRycy9kb3ducmV2LnhtbESPQYvCMBSE74L/ITzBm6YKylJNy6JUvbhgFWRvj+Zt&#10;W7Z5KU3U+u+NsLDHYWa+YdZpbxpxp87VlhXMphEI4sLqmksFl3M2+QDhPLLGxjIpeJKDNBkO1hhr&#10;++AT3XNfigBhF6OCyvs2ltIVFRl0U9sSB+/HdgZ9kF0pdYePADeNnEfRUhqsOSxU2NKmouI3vxkF&#10;+12xzZ10mO1Ox/Z7c9WZ/tJKjUf95wqEp97/h//aB61gsYT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1d9nwgAAANs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42122D">
                                    <w:rPr>
                                      <w:sz w:val="20"/>
                                    </w:rPr>
                                    <w:t>Worked on the slats that go across for the motor mounts.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vPdcIA&#10;AADbAAAADwAAAGRycy9kb3ducmV2LnhtbESPwWrDMBBE74H+g9hCb4ncBjfFiRJKTIqvtdP7Ym1k&#10;E2tlLNV2+/VRoNDjMDNvmN1htp0YafCtYwXPqwQEce10y0bBuTot30D4gKyxc0wKfsjDYf+w2GGm&#10;3cSfNJbBiAhhn6GCJoQ+k9LXDVn0K9cTR+/iBoshysFIPeAU4baTL0nyKi22HBca7OnYUH0tv62C&#10;36LS1w9e57Xp06/2WFYhNblST4/z+xZEoDn8h//ahVaQbuD+Jf4Au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i891wgAAANsAAAAPAAAAAAAAAAAAAAAAAJgCAABkcnMvZG93&#10;bnJldi54bWxQSwUGAAAAAAQABAD1AAAAhwMAAAAA&#10;" strokecolor="black [3213]">
                            <v:textbox>
                              <w:txbxContent>
                                <w:p w:rsidR="004135F1" w:rsidRPr="00854BDF" w:rsidRDefault="004135F1" w:rsidP="004135F1">
                                  <w:pPr>
                                    <w:spacing w:after="0"/>
                                    <w:rPr>
                                      <w:sz w:val="18"/>
                                    </w:rPr>
                                  </w:pPr>
                                  <w:r w:rsidRPr="00854BDF">
                                    <w:rPr>
                                      <w:sz w:val="18"/>
                                    </w:rPr>
                                    <w:t>List issues / Complications</w:t>
                                  </w:r>
                                  <w:r>
                                    <w:rPr>
                                      <w:sz w:val="18"/>
                                    </w:rPr>
                                    <w:t>:</w:t>
                                  </w:r>
                                </w:p>
                              </w:txbxContent>
                            </v:textbox>
                          </v:shape>
                          <v:group id="Group 479" o:spid="_x0000_s108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      <v:shape id="Text Box 2" o:spid="_x0000_s108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pLFcQA&#10;AADbAAAADwAAAGRycy9kb3ducmV2LnhtbESPQWvCQBSE74X+h+UVvNVNBUuN2UixJPZiwbQg3h7Z&#10;ZxKafRuya4z/3hUEj8PMfMMkq9G0YqDeNZYVvE0jEMSl1Q1XCv5+s9cPEM4ja2wtk4ILOVilz08J&#10;xtqeeUdD4SsRIOxiVFB738VSurImg25qO+LgHW1v0AfZV1L3eA5w08pZFL1Lgw2HhRo7WtdU/hcn&#10;o2CTl1+Fkw6zfLftDuu9zvSPVmryMn4uQXga/SN8b39rBfMF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KSxXEAAAA2wAAAA8AAAAAAAAAAAAAAAAAmAIAAGRycy9k&#10;b3ducmV2LnhtbFBLBQYAAAAABAAEAPUAAACJAwAAAAA=&#10;" strokecolor="black [3213]">
                              <v:textbox>
                                <w:txbxContent>
                                  <w:p w:rsidR="004135F1" w:rsidRDefault="004135F1" w:rsidP="004135F1">
                                    <w:pPr>
                                      <w:jc w:val="center"/>
                                    </w:pPr>
                                    <w:r>
                                      <w:t>1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woN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uYhP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3HCg1vAAAANsAAAAPAAAAAAAAAAAAAAAAAJgCAABkcnMvZG93bnJldi54&#10;bWxQSwUGAAAAAAQABAD1AAAAgQMAAAAA&#10;" strokecolor="black [3213]">
                              <v:textbox>
                                <w:txbxContent>
                                  <w:p w:rsidR="004135F1" w:rsidRDefault="004135F1" w:rsidP="004135F1">
                                    <w:pPr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CNrsMA&#10;AADbAAAADwAAAGRycy9kb3ducmV2LnhtbESPQWuDQBSE74X+h+UVequrPUiw2UiwaHppQVsouT3c&#10;F5W4b8XdJPbfdwOBHIeZ+YZZ54sZxZlmN1hWkEQxCOLW6oE7BT/f5csKhPPIGkfLpOCPHOSbx4c1&#10;ZtpeuKZz4zsRIOwyVNB7P2VSurYngy6yE3HwDnY26IOcO6lnvAS4GeVrHKfS4MBhoceJip7aY3My&#10;CnZV+9446bCs6s9pX/zqUn9ppZ6flu0bCE+Lv4dv7Q+tIE3g+iX8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CNrsMAAADbAAAADwAAAAAAAAAAAAAAAACYAgAAZHJzL2Rv&#10;d25yZXYueG1sUEsFBgAAAAAEAAQA9QAAAIgDAAAAAA==&#10;" strokecolor="black [3213]">
                              <v:textbox>
                                <w:txbxContent>
                                  <w:p w:rsidR="004135F1" w:rsidRDefault="004135F1" w:rsidP="004135F1">
                                    <w:pPr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IT2cIA&#10;AADbAAAADwAAAGRycy9kb3ducmV2LnhtbESPQYvCMBSE74L/ITzBm6Z6kKUai1SqXlywuyDeHs2z&#10;LTYvpYla//1mQfA4zMw3zCrpTSMe1LnasoLZNAJBXFhdc6ng9yebfIFwHlljY5kUvMhBsh4OVhhr&#10;++QTPXJfigBhF6OCyvs2ltIVFRl0U9sSB+9qO4M+yK6UusNngJtGzqNoIQ3WHBYqbCmtqLjld6Ng&#10;vyu2uZMOs93p2F7Ss870t1ZqPOo3SxCeev8Jv9sHrWAxh/8v4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hPZwgAAANsAAAAPAAAAAAAAAAAAAAAAAJgCAABkcnMvZG93&#10;bnJldi54bWxQSwUGAAAAAAQABAD1AAAAhwMAAAAA&#10;" strokecolor="black [3213]">
                              <v:textbox>
                                <w:txbxContent>
                                  <w:p w:rsidR="004135F1" w:rsidRPr="00B75F2B" w:rsidRDefault="0042122D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When we marked the holes we measured for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62QsIA&#10;AADbAAAADwAAAGRycy9kb3ducmV2LnhtbESPQYvCMBSE74L/ITzBm6Yq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zrZCwgAAANsAAAAPAAAAAAAAAAAAAAAAAJgCAABkcnMvZG93&#10;bnJldi54bWxQSwUGAAAAAAQABAD1AAAAhwMAAAAA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2122D">
                                      <w:rPr>
                                        <w:sz w:val="20"/>
                                      </w:rPr>
                                      <w:t>How they should go and how far it needs to go.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cuNsIA&#10;AADbAAAADwAAAGRycy9kb3ducmV2LnhtbESPQYvCMBSE74L/ITzBm6aK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Jy42wgAAANsAAAAPAAAAAAAAAAAAAAAAAJgCAABkcnMvZG93&#10;bnJldi54bWxQSwUGAAAAAAQABAD1AAAAhwMAAAAA&#10;" strokecolor="black [3213]">
                              <v:textbox>
                                <w:txbxContent>
                                  <w:p w:rsidR="004135F1" w:rsidRPr="00B75F2B" w:rsidRDefault="0042122D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We started by measuring the motor for the holes.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uLrcIA&#10;AADbAAAADwAAAGRycy9kb3ducmV2LnhtbESPQYvCMBSE74L/ITzBm6YKyl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a4utwgAAANsAAAAPAAAAAAAAAAAAAAAAAJgCAABkcnMvZG93&#10;bnJldi54bWxQSwUGAAAAAAQABAD1AAAAhw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</v:group>
                  </v:group>
                </v:group>
                <v:group id="Group 487" o:spid="_x0000_s1090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rect id="Rectangle 488" o:spid="_x0000_s109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jiP8IA&#10;AADbAAAADwAAAGRycy9kb3ducmV2LnhtbESPzarCMBSE94LvEI7gRq6pLrS3GkUE8e7EH9DloTm2&#10;pc1JbaL2vr0RBJfDzHzDzJetqcSDGldYVjAaRiCIU6sLzhScjpufGITzyBory6TgnxwsF93OHBNt&#10;n7ynx8FnIkDYJagg975OpHRpTgbd0NbEwbvaxqAPssmkbvAZ4KaS4yiaSIMFh4Uca1rnlJaHu1Fw&#10;odt2QL+nm7tG4/t5NyhHPi6V6vfa1QyEp9Z/w5/2n1YwmcL7S/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COI/wgAAANsAAAAPAAAAAAAAAAAAAAAAAJgCAABkcnMvZG93&#10;bnJldi54bWxQSwUGAAAAAAQABAD1AAAAhwMAAAAA&#10;" fillcolor="white [3201]" strokecolor="black [3213]" strokeweight="2pt"/>
                  <v:group id="Group 489" o:spid="_x0000_s109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  <v:shape id="Text Box 490" o:spid="_x0000_s109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PGc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3TG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A8ZwgAAANsAAAAPAAAAAAAAAAAAAAAAAJgCAABkcnMvZG93&#10;bnJldi54bWxQSwUGAAAAAAQABAD1AAAAhwMAAAAA&#10;" filled="f" stroked="f">
                      <v:textbox>
                        <w:txbxContent>
                          <w:p w:rsidR="004135F1" w:rsidRPr="00854BDF" w:rsidRDefault="004135F1" w:rsidP="004135F1">
                            <w:pPr>
                              <w:jc w:val="center"/>
                              <w:rPr>
                                <w:b/>
                                <w:noProof/>
                                <w:spacing w:val="10"/>
                                <w:sz w:val="24"/>
                                <w:szCs w:val="72"/>
                              </w:rPr>
                            </w:pPr>
                            <w:r>
                              <w:rPr>
                                <w:b/>
                                <w:noProof/>
                                <w:spacing w:val="10"/>
                                <w:sz w:val="36"/>
                                <w:szCs w:val="72"/>
                              </w:rPr>
                              <w:t>Thurs</w:t>
                            </w:r>
                            <w:r w:rsidRPr="00854BDF">
                              <w:rPr>
                                <w:b/>
                                <w:noProof/>
                                <w:spacing w:val="10"/>
                                <w:sz w:val="36"/>
                                <w:szCs w:val="72"/>
                              </w:rPr>
                              <w:t>day</w:t>
                            </w:r>
                          </w:p>
                        </w:txbxContent>
                      </v:textbox>
                    </v:shape>
                    <v:group id="Group 491" o:spid="_x0000_s109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    <v:shape id="Text Box 2" o:spid="_x0000_s109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kbc8EA&#10;AADbAAAADwAAAGRycy9kb3ducmV2LnhtbESPQYvCMBSE74L/ITzBm6Z6UKlGEaXuXhSsgnh7NM+2&#10;2LyUJqvdf28EweMwM98wi1VrKvGgxpWWFYyGEQjizOqScwXnUzKYgXAeWWNlmRT8k4PVsttZYKzt&#10;k4/0SH0uAoRdjAoK7+tYSpcVZNANbU0cvJttDPogm1zqBp8Bbio5jqKJNFhyWCiwpk1B2T39Mwp+&#10;dtk2ddJhsjvu6+vmohN90Er1e+16DsJT67/hT/tXK5iO4P0l/A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2JG3PBAAAA2wAAAA8AAAAAAAAAAAAAAAAAmAIAAGRycy9kb3du&#10;cmV2LnhtbFBLBQYAAAAABAAEAPUAAACGAwAAAAA=&#10;" strokecolor="black [3213]">
                        <v:textbox>
                          <w:txbxContent>
                            <w:p w:rsidR="004135F1" w:rsidRPr="00B75F2B" w:rsidRDefault="0042122D" w:rsidP="004135F1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Once the holes were measured we started to drill.</w:t>
                              </w:r>
                            </w:p>
                          </w:txbxContent>
                        </v:textbox>
                      </v:shape>
                      <v:group id="Group 493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    <v:shape id="Text Box 2" o:spid="_x0000_s109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cgn8QA&#10;AADbAAAADwAAAGRycy9kb3ducmV2LnhtbESPQWvCQBSE74X+h+UVvNVNFVqJ2UixJPZiwbQg3h7Z&#10;ZxKafRuya4z/3hUEj8PMfMMkq9G0YqDeNZYVvE0jEMSl1Q1XCv5+s9cFCOeRNbaWScGFHKzS56cE&#10;Y23PvKOh8JUIEHYxKqi972IpXVmTQTe1HXHwjrY36IPsK6l7PAe4aeUsit6lwYbDQo0drWsq/4uT&#10;UbDJy6/CSYdZvtt2h/VeZ/pHKzV5GT+XIDyN/hG+t7+1go8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XIJ/EAAAA2wAAAA8AAAAAAAAAAAAAAAAAmAIAAGRycy9k&#10;b3ducmV2LnhtbFBLBQYAAAAABAAEAPUAAACJ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2</w:t>
                                </w:r>
                              </w:p>
                            </w:txbxContent>
                          </v:textbox>
                        </v:shape>
                        <v:group id="Group 495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      <v:shape id="Text Box 2" o:spid="_x0000_s109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JHb8YA&#10;AADbAAAADwAAAGRycy9kb3ducmV2LnhtbESPT2vCQBTE74V+h+UVeim6iWDV1FXUqujBg38OHp/Z&#10;1ySYfRuyqybf3i0Uehxm5jfMeNqYUtypdoVlBXE3AkGcWl1wpuB0XHWGIJxH1lhaJgUtOZhOXl/G&#10;mGj74D3dDz4TAcIuQQW591UipUtzMui6tiIO3o+tDfog60zqGh8BbkrZi6JPabDgsJBjRYuc0uvh&#10;ZhQsPiozauNLW2zn6+X+HI/K7/NOqfe3ZvYFwlPj/8N/7Y1WMOjD75fwA+Tk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JHb8YAAADbAAAADwAAAAAAAAAAAAAAAACYAgAAZHJz&#10;L2Rvd25yZXYueG1sUEsFBgAAAAAEAAQA9QAAAIs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B75F2B">
                                    <w:rPr>
                                      <w:sz w:val="18"/>
                                    </w:rPr>
                                    <w:t>Steps Taken to Reach Objective: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I2jsEA&#10;AADbAAAADwAAAGRycy9kb3ducmV2LnhtbESPQYvCMBSE78L+h/AWvNnUFd2lGmVRFK+27v3RvE2L&#10;zUtpolZ/vREEj8PMfMMsVr1txIU6XztWME5SEMSl0zUbBcdiO/oB4QOyxsYxKbiRh9XyY7DATLsr&#10;H+iSByMihH2GCqoQ2kxKX1Zk0SeuJY7ev+sshig7I3WH1wi3jfxK05m0WHNcqLCldUXlKT9bBfd9&#10;oU87nmxK007/6nVehKnZKDX87H/nIAL14R1+tfdawfcMnl/iD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yNo7BAAAA2w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spacing w:after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B75F2B">
                                    <w:rPr>
                                      <w:sz w:val="18"/>
                                    </w:rPr>
                                    <w:t>Objective (s):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wmnMIA&#10;AADbAAAADwAAAGRycy9kb3ducmV2LnhtbESPQYvCMBSE74L/ITzBm6Z60KWalkWpenHBKsjeHs3b&#10;tmzzUpqo9d8bYWGPw8x8w6zT3jTiTp2rLSuYTSMQxIXVNZcKLuds8gHCeWSNjWVS8CQHaTIcrDHW&#10;9sEnuue+FAHCLkYFlfdtLKUrKjLoprYlDt6P7Qz6ILtS6g4fAW4aOY+ihTRYc1iosKVNRcVvfjMK&#10;9rtimzvpMNudju335qoz/aWVGo/6zxUIT73/D/+1D1rBcgnvL+EH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LCacwgAAANs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42122D">
                                    <w:rPr>
                                      <w:sz w:val="20"/>
                                    </w:rPr>
                                    <w:t>Started on the bars on the 90 degree mount.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EHZ70A&#10;AADbAAAADwAAAGRycy9kb3ducmV2LnhtbERPTYvCMBC9C/6HMII3TVVcpRpFFMXrtnofmjEtNpPS&#10;RK3+enNY2OPjfa+3na3Fk1pfOVYwGScgiAunKzYKLvlxtAThA7LG2jEpeJOH7abfW2Oq3Yt/6ZkF&#10;I2II+xQVlCE0qZS+KMmiH7uGOHI311oMEbZG6hZfMdzWcpokP9JixbGhxIb2JRX37GEVfM65vp94&#10;dihMM79W+ywPc3NQajjodisQgbrwL/5zn7WCRRwbv8QfID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aEHZ70AAADbAAAADwAAAAAAAAAAAAAAAACYAgAAZHJzL2Rvd25yZXYu&#10;eG1sUEsFBgAAAAAEAAQA9QAAAIIDAAAAAA==&#10;" strokecolor="black [3213]">
                            <v:textbox>
                              <w:txbxContent>
                                <w:p w:rsidR="004135F1" w:rsidRPr="00854BDF" w:rsidRDefault="004135F1" w:rsidP="004135F1">
                                  <w:pPr>
                                    <w:spacing w:after="0"/>
                                    <w:rPr>
                                      <w:sz w:val="18"/>
                                    </w:rPr>
                                  </w:pPr>
                                  <w:r w:rsidRPr="00854BDF">
                                    <w:rPr>
                                      <w:sz w:val="18"/>
                                    </w:rPr>
                                    <w:t>List issues / Complications</w:t>
                                  </w:r>
                                  <w:r>
                                    <w:rPr>
                                      <w:sz w:val="18"/>
                                    </w:rPr>
                                    <w:t>:</w:t>
                                  </w:r>
                                </w:p>
                              </w:txbxContent>
                            </v:textbox>
                          </v:shape>
                          <v:group id="Group 500" o:spid="_x0000_s110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          <v:shape id="Text Box 2" o:spid="_x0000_s110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DOz7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uYhv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EM7PvAAAANsAAAAPAAAAAAAAAAAAAAAAAJgCAABkcnMvZG93bnJldi54&#10;bWxQSwUGAAAAAAQABAD1AAAAgQMAAAAA&#10;" strokecolor="black [3213]">
                              <v:textbox>
                                <w:txbxContent>
                                  <w:p w:rsidR="004135F1" w:rsidRDefault="004135F1" w:rsidP="004135F1">
                                    <w:pPr>
                                      <w:jc w:val="center"/>
                                    </w:pPr>
                                    <w:r>
                                      <w:t>1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rVMMA&#10;AADbAAAADwAAAGRycy9kb3ducmV2LnhtbESPQWvCQBSE70L/w/IK3swmPZSQukqxJPaikCiU3h7Z&#10;1yQ0+zZkV43/3hUEj8PMfMMs15PpxZlG11lWkEQxCOLa6o4bBcdDvkhBOI+ssbdMCq7kYL16mS0x&#10;0/bCJZ0r34gAYZehgtb7IZPS1S0ZdJEdiIP3Z0eDPsixkXrES4CbXr7F8bs02HFYaHGgTUv1f3Uy&#10;CrZF/VU56TAvyt3wu/nRud5rpeav0+cHCE+Tf4Yf7W+tIE3g/iX8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xrVMMAAADbAAAADwAAAAAAAAAAAAAAAACYAgAAZHJzL2Rv&#10;d25yZXYueG1sUEsFBgAAAAAEAAQA9QAAAIgDAAAAAA==&#10;" strokecolor="black [3213]">
                              <v:textbox>
                                <w:txbxContent>
                                  <w:p w:rsidR="004135F1" w:rsidRDefault="004135F1" w:rsidP="004135F1">
                                    <w:pPr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71I8EA&#10;AADbAAAADwAAAGRycy9kb3ducmV2LnhtbESPQYvCMBSE74L/ITzBm031sEg1iijVvShYBfH2aJ5t&#10;sXkpTdT6742wsMdhZr5h5svO1OJJrassKxhHMQji3OqKCwXnUzqagnAeWWNtmRS8ycFy0e/NMdH2&#10;xUd6Zr4QAcIuQQWl900ipctLMugi2xAH72Zbgz7ItpC6xVeAm1pO4vhHGqw4LJTY0Lqk/J49jILd&#10;Nt9kTjpMt8d9c11fdKoPWqnhoFvNQHjq/H/4r/2rFUwn8P0SfoBc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O9SPBAAAA2wAAAA8AAAAAAAAAAAAAAAAAmAIAAGRycy9kb3du&#10;cmV2LnhtbFBLBQYAAAAABAAEAPUAAACGAwAAAAA=&#10;" strokecolor="black [3213]">
                              <v:textbox>
                                <w:txbxContent>
                                  <w:p w:rsidR="004135F1" w:rsidRDefault="004135F1" w:rsidP="004135F1">
                                    <w:pPr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JQuMIA&#10;AADbAAAADwAAAGRycy9kb3ducmV2LnhtbESPQYvCMBSE74L/ITzBm6auI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wlC4wgAAANsAAAAPAAAAAAAAAAAAAAAAAJgCAABkcnMvZG93&#10;bnJldi54bWxQSwUGAAAAAAQABAD1AAAAhwMAAAAA&#10;" strokecolor="black [3213]">
                              <v:textbox>
                                <w:txbxContent>
                                  <w:p w:rsidR="004135F1" w:rsidRPr="00B75F2B" w:rsidRDefault="0042122D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When the first bar was drilled we made sure it worked.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vIzMIA&#10;AADbAAAADwAAAGRycy9kb3ducmV2LnhtbESPQYvCMBSE74L/ITzBm6YuIl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K8jMwgAAANsAAAAPAAAAAAAAAAAAAAAAAJgCAABkcnMvZG93&#10;bnJldi54bWxQSwUGAAAAAAQABAD1AAAAhwMAAAAA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2122D">
                                      <w:rPr>
                                        <w:sz w:val="20"/>
                                      </w:rPr>
                                      <w:t>Where to mark the holes on the bars.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dtV8IA&#10;AADbAAAADwAAAGRycy9kb3ducmV2LnhtbESPQYvCMBSE74L/ITzBm6YuK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Z21XwgAAANsAAAAPAAAAAAAAAAAAAAAAAJgCAABkcnMvZG93&#10;bnJldi54bWxQSwUGAAAAAAQABAD1AAAAhwMAAAAA&#10;" strokecolor="black [3213]">
                              <v:textbox>
                                <w:txbxContent>
                                  <w:p w:rsidR="004135F1" w:rsidRPr="00B75F2B" w:rsidRDefault="0042122D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Started by measuring the holes.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1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XzIMMA&#10;AADbAAAADwAAAGRycy9kb3ducmV2LnhtbESPQWuDQBSE74X8h+UFeqtrcwhiXaVYTHtJQRMovT3c&#10;V5W6b8XdJPbfZwuBHIeZ+YbJisWM4kyzGywreI5iEMSt1QN3Co6H6ikB4TyyxtEyKfgjB0W+esgw&#10;1fbCNZ0b34kAYZeigt77KZXStT0ZdJGdiIP3Y2eDPsi5k3rGS4CbUW7ieCsNDhwWepyo7Kn9bU5G&#10;wfuufWucdFjt6v30XX7pSn9qpR7Xy+sLCE+Lv4dv7Q+tINnC/5fwA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XzIMMAAADb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2122D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Started on the second bar.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</v:group>
                  </v:group>
                </v:group>
                <v:group id="Group 508" o:spid="_x0000_s1111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rect id="Rectangle 509" o:spid="_x0000_s111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uQt70A&#10;AADbAAAADwAAAGRycy9kb3ducmV2LnhtbERPuwrCMBTdBf8hXMFFNNVBajWKCKKb+AAdL821LW1u&#10;ahO1/r0ZBMfDeS9WranEixpXWFYwHkUgiFOrC84UXM7bYQzCeWSNlWVS8CEHq2W3s8BE2zcf6XXy&#10;mQgh7BJUkHtfJ1K6NCeDbmRr4sDdbWPQB9hkUjf4DuGmkpMomkqDBYeGHGva5JSWp6dRcKPHbkCz&#10;y8Pdo8nzehiUYx+XSvV77XoOwlPr/+Kfe68VxGFs+BJ+gF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5uQt70AAADbAAAADwAAAAAAAAAAAAAAAACYAgAAZHJzL2Rvd25yZXYu&#10;eG1sUEsFBgAAAAAEAAQA9QAAAIIDAAAAAA==&#10;" fillcolor="white [3201]" strokecolor="black [3213]" strokeweight="2pt"/>
                  <v:group id="Group 510" o:spid="_x0000_s111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<v:shape id="Text Box 511" o:spid="_x0000_s1114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Wo7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/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9ajvwAAANsAAAAPAAAAAAAAAAAAAAAAAJgCAABkcnMvZG93bnJl&#10;di54bWxQSwUGAAAAAAQABAD1AAAAhAMAAAAA&#10;" filled="f" stroked="f">
                      <v:textbox>
                        <w:txbxContent>
                          <w:p w:rsidR="004135F1" w:rsidRPr="00854BDF" w:rsidRDefault="004135F1" w:rsidP="004135F1">
                            <w:pPr>
                              <w:jc w:val="center"/>
                              <w:rPr>
                                <w:b/>
                                <w:noProof/>
                                <w:spacing w:val="10"/>
                                <w:sz w:val="24"/>
                                <w:szCs w:val="72"/>
                              </w:rPr>
                            </w:pPr>
                            <w:r>
                              <w:rPr>
                                <w:b/>
                                <w:noProof/>
                                <w:spacing w:val="10"/>
                                <w:sz w:val="36"/>
                                <w:szCs w:val="72"/>
                              </w:rPr>
                              <w:t>Fri</w:t>
                            </w:r>
                            <w:r w:rsidRPr="00854BDF">
                              <w:rPr>
                                <w:b/>
                                <w:noProof/>
                                <w:spacing w:val="10"/>
                                <w:sz w:val="36"/>
                                <w:szCs w:val="72"/>
                              </w:rPr>
                              <w:t>day</w:t>
                            </w:r>
                          </w:p>
                        </w:txbxContent>
                      </v:textbox>
                    </v:shape>
                    <v:group id="Group 512" o:spid="_x0000_s111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    <v:shape id="Text Box 2" o:spid="_x0000_s111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dj/sEA&#10;AADbAAAADwAAAGRycy9kb3ducmV2LnhtbESPQYvCMBSE74L/ITzBm6Z6kLUaRZTqXhSsgnh7NM+2&#10;2LyUJmr335sFweMwM98w82VrKvGkxpWWFYyGEQjizOqScwXnUzL4AeE8ssbKMin4IwfLRbczx1jb&#10;Fx/pmfpcBAi7GBUU3texlC4ryKAb2po4eDfbGPRBNrnUDb4C3FRyHEUTabDksFBgTeuCsnv6MAp2&#10;22yTOukw2R739XV90Yk+aKX6vXY1A+Gp9d/wp/2rFUzH8P8l/A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1XY/7BAAAA2wAAAA8AAAAAAAAAAAAAAAAAmAIAAGRycy9kb3du&#10;cmV2LnhtbFBLBQYAAAAABAAEAPUAAACGAwAAAAA=&#10;" strokecolor="black [3213]">
                        <v:textbox>
                          <w:txbxContent>
                            <w:p w:rsidR="004135F1" w:rsidRPr="00B75F2B" w:rsidRDefault="0042122D" w:rsidP="004135F1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Once we got the 90 holes mounted we measured for the cross member.</w:t>
                              </w:r>
                            </w:p>
                          </w:txbxContent>
                        </v:textbox>
                      </v:shape>
                      <v:group id="Group 514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    <v:shape id="Text Box 2" o:spid="_x0000_s111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JeEcQA&#10;AADbAAAADwAAAGRycy9kb3ducmV2LnhtbESPQWvCQBSE74X+h+UVvNVNRUqN2UixJPZiwbQg3h7Z&#10;ZxKafRuya4z/3hUEj8PMfMMkq9G0YqDeNZYVvE0jEMSl1Q1XCv5+s9cPEM4ja2wtk4ILOVilz08J&#10;xtqeeUdD4SsRIOxiVFB738VSurImg25qO+LgHW1v0AfZV1L3eA5w08pZFL1Lgw2HhRo7WtdU/hcn&#10;o2CTl1+Fkw6zfLftDuu9zvSPVmryMn4uQXga/SN8b39rBYs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yXhHEAAAA2wAAAA8AAAAAAAAAAAAAAAAAmAIAAGRycy9k&#10;b3ducmV2LnhtbFBLBQYAAAAABAAEAPUAAACJ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2</w:t>
                                </w:r>
                              </w:p>
                            </w:txbxContent>
                          </v:textbox>
                        </v:shape>
                        <v:group id="Group 516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        <v:shape id="Text Box 2" o:spid="_x0000_s112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w/4sYA&#10;AADbAAAADwAAAGRycy9kb3ducmV2LnhtbESPS2/CMBCE75X4D9Yi9VKBEw6oCRjEqxUceuBx4LjE&#10;SxIRr6PYheTfY6RKPY5m5hvNdN6aStypcaVlBfEwAkGcWV1yruB0/Bp8gnAeWWNlmRR05GA+671N&#10;MdX2wXu6H3wuAoRdigoK7+tUSpcVZNANbU0cvKttDPogm1zqBh8Bbio5iqKxNFhyWCiwplVB2e3w&#10;axSsPmqTdPGlK3fL783+HCfV+vyj1Hu/XUxAeGr9f/ivvdUKkjG8voQfIG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cw/4sYAAADbAAAADwAAAAAAAAAAAAAAAACYAgAAZHJz&#10;L2Rvd25yZXYueG1sUEsFBgAAAAAEAAQA9QAAAIs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B75F2B">
                                    <w:rPr>
                                      <w:sz w:val="18"/>
                                    </w:rPr>
                                    <w:t>Steps Taken to Reach Objective: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J178EA&#10;AADbAAAADwAAAGRycy9kb3ducmV2LnhtbESPQYvCMBSE7wv+h/AEb2vqiqtWo4iieN1W74/mmRab&#10;l9Jkte6v3wiCx2FmvmGW687W4katrxwrGA0TEMSF0xUbBad8/zkD4QOyxtoxKXiQh/Wq97HEVLs7&#10;/9AtC0ZECPsUFZQhNKmUvijJoh+6hjh6F9daDFG2RuoW7xFua/mVJN/SYsVxocSGtiUV1+zXKvg7&#10;5vp64PGuMM3kXG2zPEzMTqlBv9ssQATqwjv8ah+1gvkUnl/i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yde/BAAAA2w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spacing w:after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B75F2B">
                                    <w:rPr>
                                      <w:sz w:val="18"/>
                                    </w:rPr>
                                    <w:t>Objective (s):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9UFMAA&#10;AADbAAAADwAAAGRycy9kb3ducmV2LnhtbERPz2vCMBS+D/wfwhO8zdQdZFajiFL1skG7gXh7NM+2&#10;2LyEJrP1vzeHgceP7/dqM5hW3KnzjWUFs2kCgri0uuFKwe9P9v4Jwgdkja1lUvAgD5v16G2FqbY9&#10;53QvQiViCPsUFdQhuFRKX9Zk0E+tI47c1XYGQ4RdJXWHfQw3rfxIkrk02HBsqNHRrqbyVvwZBcdD&#10;uS+89Jgd8i932Z11pr+1UpPxsF2CCDSEl/jffdIKFnFs/BJ/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L9UFMAAAADbAAAADwAAAAAAAAAAAAAAAACYAgAAZHJzL2Rvd25y&#10;ZXYueG1sUEsFBgAAAAAEAAQA9QAAAIU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42122D">
                                    <w:rPr>
                                      <w:sz w:val="20"/>
                                    </w:rPr>
                                    <w:t>Worked on the 90 degree holes for the mounts.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FEBsIA&#10;AADbAAAADwAAAGRycy9kb3ducmV2LnhtbESPwWrDMBBE74H+g9hAb7GclITatRJKQouvtdP7Ym1l&#10;E2tlLCV2+/VVoZDjMDNvmOIw217caPSdYwXrJAVB3DjdsVFwrt9WzyB8QNbYOyYF3+ThsH9YFJhr&#10;N/EH3apgRISwz1FBG8KQS+mbliz6xA3E0ftyo8UQ5WikHnGKcNvLTZrupMWO40KLAx1bai7V1Sr4&#10;KWt9eeenU2OG7Wd3rOqwNSelHpfz6wuIQHO4h//bpVaQZf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4UQGwgAAANsAAAAPAAAAAAAAAAAAAAAAAJgCAABkcnMvZG93&#10;bnJldi54bWxQSwUGAAAAAAQABAD1AAAAhwMAAAAA&#10;" strokecolor="black [3213]">
                            <v:textbox>
                              <w:txbxContent>
                                <w:p w:rsidR="004135F1" w:rsidRPr="00854BDF" w:rsidRDefault="004135F1" w:rsidP="004135F1">
                                  <w:pPr>
                                    <w:spacing w:after="0"/>
                                    <w:rPr>
                                      <w:sz w:val="18"/>
                                    </w:rPr>
                                  </w:pPr>
                                  <w:r w:rsidRPr="00854BDF">
                                    <w:rPr>
                                      <w:sz w:val="18"/>
                                    </w:rPr>
                                    <w:t>List issues / Complications</w:t>
                                  </w:r>
                                  <w:r>
                                    <w:rPr>
                                      <w:sz w:val="18"/>
                                    </w:rPr>
                                    <w:t>:</w:t>
                                  </w:r>
                                </w:p>
                              </w:txbxContent>
                            </v:textbox>
                          </v:shape>
                          <v:group id="Group 521" o:spid="_x0000_s112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          <v:shape id="Text Box 2" o:spid="_x0000_s112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IHsr8A&#10;AADcAAAADwAAAGRycy9kb3ducmV2LnhtbERPTYvCMBC9C/6HMII3m+pBpBplUapeFKzCsrehmW2L&#10;zaQ0Ueu/N4LgbR7vcxarztTiTq2rLCsYRzEI4tzqigsFl3M6moFwHlljbZkUPMnBatnvLTDR9sEn&#10;ume+ECGEXYIKSu+bREqXl2TQRbYhDty/bQ36ANtC6hYfIdzUchLHU2mw4tBQYkPrkvJrdjMKdtt8&#10;kznpMN2eDs3f+len+qiVGg66nzkIT53/ij/uvQ7z4zG8nwkXyO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sgeyvwAAANwAAAAPAAAAAAAAAAAAAAAAAJgCAABkcnMvZG93bnJl&#10;di54bWxQSwUGAAAAAAQABAD1AAAAhAMAAAAA&#10;" strokecolor="black [3213]">
                              <v:textbox>
                                <w:txbxContent>
                                  <w:p w:rsidR="004135F1" w:rsidRDefault="004135F1" w:rsidP="004135F1">
                                    <w:pPr>
                                      <w:jc w:val="center"/>
                                    </w:pPr>
                                    <w:r>
                                      <w:t>1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CZxb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Q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YJnFvwAAANwAAAAPAAAAAAAAAAAAAAAAAJgCAABkcnMvZG93bnJl&#10;di54bWxQSwUGAAAAAAQABAD1AAAAhAMAAAAA&#10;" strokecolor="black [3213]">
                              <v:textbox>
                                <w:txbxContent>
                                  <w:p w:rsidR="004135F1" w:rsidRDefault="004135F1" w:rsidP="004135F1">
                                    <w:pPr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w8XsEA&#10;AADcAAAADwAAAGRycy9kb3ducmV2LnhtbERPTYvCMBC9C/sfwix403RXE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sPF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Default="004135F1" w:rsidP="004135F1">
                                    <w:pPr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WkKsEA&#10;AADcAAAADwAAAGRycy9kb3ducmV2LnhtbERPTYvCMBC9C/sfwix403QXEa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FpCr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2122D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Once the cross member was measured we marked the holes.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kBscEA&#10;AADcAAAADwAAAGRycy9kb3ducmV2LnhtbERPTYvCMBC9C/sfwix403QXF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JAbH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2122D">
                                      <w:rPr>
                                        <w:sz w:val="20"/>
                                      </w:rPr>
                                      <w:t>Where to put the holes for the mounts.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3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ufxr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R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W5/G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2122D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Drilled the last hole for the bolts on the 90.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3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6XcEA&#10;AADcAAAADwAAAGRycy9kb3ducmV2LnhtbERPTYvCMBC9C/sfwix403T3oFJNy+JS9aJgXVi8Dc3Y&#10;FptJaaLWf28Ewds83ucs0t404kqdqy0r+BpHIIgLq2suFfwdstEMhPPIGhvLpOBODtLkY7DAWNsb&#10;7+ma+1KEEHYxKqi8b2MpXVGRQTe2LXHgTrYz6APsSqk7vIVw08jvKJpIgzWHhgpbWlZUnPOLUbBe&#10;Fb+5kw6z1X7bHpf/OtM7rdTws/+Zg/DU+7f45d7oMD+awvOZcIF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XOl3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2122D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Drilled the holes and mounted for the car.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-208280</wp:posOffset>
                </wp:positionH>
                <wp:positionV relativeFrom="paragraph">
                  <wp:posOffset>-208280</wp:posOffset>
                </wp:positionV>
                <wp:extent cx="9998075" cy="7727315"/>
                <wp:effectExtent l="20320" t="20320" r="20955" b="15240"/>
                <wp:wrapNone/>
                <wp:docPr id="1" name="Rectangl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98075" cy="77273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0" o:spid="_x0000_s1026" style="position:absolute;margin-left:-16.4pt;margin-top:-16.4pt;width:787.25pt;height:608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" fillcolor="#4f81bd [3204]" strokecolor="#243f60 [1604]" strokeweight="2pt"/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188"/>
    <w:rsid w:val="000705D0"/>
    <w:rsid w:val="00144188"/>
    <w:rsid w:val="001936F3"/>
    <w:rsid w:val="001B3E81"/>
    <w:rsid w:val="00240EE8"/>
    <w:rsid w:val="00260DF3"/>
    <w:rsid w:val="002F2CF4"/>
    <w:rsid w:val="004135F1"/>
    <w:rsid w:val="0042122D"/>
    <w:rsid w:val="00446361"/>
    <w:rsid w:val="005C75B0"/>
    <w:rsid w:val="005F79BA"/>
    <w:rsid w:val="0076674B"/>
    <w:rsid w:val="00854BDF"/>
    <w:rsid w:val="008F0924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kell\Downloads\Week%207%20Dyl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97A87-0DC0-42E7-B5A0-4A05CE2B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 7 Dylan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Kell</dc:creator>
  <cp:lastModifiedBy>Nathan Kell</cp:lastModifiedBy>
  <cp:revision>1</cp:revision>
  <dcterms:created xsi:type="dcterms:W3CDTF">2013-09-25T12:22:00Z</dcterms:created>
  <dcterms:modified xsi:type="dcterms:W3CDTF">2013-09-25T12:22:00Z</dcterms:modified>
</cp:coreProperties>
</file>